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75C13" w14:textId="0F03EAE9" w:rsidR="002D3C31" w:rsidRPr="00B6571B" w:rsidRDefault="002D3C31" w:rsidP="002D3C31">
      <w:pPr>
        <w:pStyle w:val="Heading1"/>
      </w:pPr>
      <w:bookmarkStart w:id="0" w:name="_Toc80709395"/>
      <w:r w:rsidRPr="00B6571B">
        <w:t xml:space="preserve">Level </w:t>
      </w:r>
      <w:r w:rsidR="00B51A91">
        <w:t>2</w:t>
      </w:r>
      <w:r w:rsidRPr="00B6571B">
        <w:t xml:space="preserve"> Grant Application</w:t>
      </w:r>
      <w:bookmarkStart w:id="1" w:name="_GoBack"/>
      <w:bookmarkEnd w:id="1"/>
      <w:r w:rsidRPr="00B6571B">
        <w:t xml:space="preserve"> Form</w:t>
      </w:r>
    </w:p>
    <w:p w14:paraId="1844069E" w14:textId="77777777" w:rsidR="002D3C31" w:rsidRPr="00B6571B" w:rsidRDefault="002D3C31" w:rsidP="002D3C31">
      <w:pPr>
        <w:pStyle w:val="Heading1"/>
      </w:pPr>
      <w:r w:rsidRPr="00B6571B">
        <w:t>Up to £1</w:t>
      </w:r>
      <w:r w:rsidR="00B51A91">
        <w:t>0</w:t>
      </w:r>
      <w:r w:rsidRPr="00B6571B">
        <w:t>,000</w:t>
      </w:r>
    </w:p>
    <w:p w14:paraId="04BE9A58" w14:textId="77777777" w:rsidR="002D3C31" w:rsidRDefault="002D3C31" w:rsidP="001022BC">
      <w:pPr>
        <w:pStyle w:val="Heading2"/>
      </w:pPr>
    </w:p>
    <w:p w14:paraId="1F33D3A1" w14:textId="77777777" w:rsidR="002D3C31" w:rsidRPr="00B6571B" w:rsidRDefault="002D3C31" w:rsidP="001022BC">
      <w:pPr>
        <w:pStyle w:val="Heading2"/>
      </w:pPr>
      <w:r w:rsidRPr="00B6571B">
        <w:t>Introduction</w:t>
      </w:r>
    </w:p>
    <w:p w14:paraId="224A9339" w14:textId="2132BDAF" w:rsidR="002D3C31" w:rsidRPr="00B6571B" w:rsidRDefault="002D3C31" w:rsidP="002D3C31">
      <w:pPr>
        <w:rPr>
          <w:b/>
        </w:rPr>
      </w:pPr>
      <w:r w:rsidRPr="00B6571B">
        <w:rPr>
          <w:b/>
        </w:rPr>
        <w:t xml:space="preserve">We are delighted that you are considering an application to Seeds </w:t>
      </w:r>
      <w:r>
        <w:rPr>
          <w:b/>
        </w:rPr>
        <w:t>F</w:t>
      </w:r>
      <w:r w:rsidRPr="00B6571B">
        <w:rPr>
          <w:b/>
        </w:rPr>
        <w:t>or Growth.</w:t>
      </w:r>
    </w:p>
    <w:p w14:paraId="21FEC58E" w14:textId="77777777" w:rsidR="002D3C31" w:rsidRPr="00B6571B" w:rsidRDefault="002D3C31" w:rsidP="002D3C31">
      <w:pPr>
        <w:rPr>
          <w:b/>
        </w:rPr>
      </w:pPr>
      <w:r w:rsidRPr="00B6571B">
        <w:rPr>
          <w:b/>
        </w:rPr>
        <w:t xml:space="preserve">Please ensure that you read the Guidelines document for Level </w:t>
      </w:r>
      <w:r>
        <w:rPr>
          <w:b/>
        </w:rPr>
        <w:t>2</w:t>
      </w:r>
      <w:r w:rsidRPr="00B6571B">
        <w:rPr>
          <w:b/>
        </w:rPr>
        <w:t xml:space="preserve"> Grants before you complete this form as it provides information on what the assessment process is seeking.</w:t>
      </w:r>
    </w:p>
    <w:p w14:paraId="45ED95E1" w14:textId="38941404" w:rsidR="002D3C31" w:rsidRDefault="002D3C31" w:rsidP="002D3C31">
      <w:pPr>
        <w:rPr>
          <w:rStyle w:val="Hyperlink"/>
          <w:b/>
        </w:rPr>
      </w:pPr>
      <w:r w:rsidRPr="00B6571B">
        <w:rPr>
          <w:b/>
          <w:bCs/>
        </w:rPr>
        <w:t>If you have any questions about this form or any other aspect of the Seeds For Growth please send them to:</w:t>
      </w:r>
      <w:r w:rsidRPr="00B6571B">
        <w:rPr>
          <w:b/>
        </w:rPr>
        <w:t xml:space="preserve"> </w:t>
      </w:r>
      <w:hyperlink r:id="rId11">
        <w:r w:rsidRPr="00B6571B">
          <w:rPr>
            <w:rStyle w:val="Hyperlink"/>
            <w:b/>
          </w:rPr>
          <w:t>grants@churchofscotland.org.uk</w:t>
        </w:r>
      </w:hyperlink>
      <w:r w:rsidR="00E60864">
        <w:rPr>
          <w:rStyle w:val="Hyperlink"/>
          <w:b/>
        </w:rPr>
        <w:t>.</w:t>
      </w:r>
    </w:p>
    <w:p w14:paraId="6A669AA8" w14:textId="77777777" w:rsidR="002D3C31" w:rsidRDefault="002D3C31" w:rsidP="001022BC">
      <w:pPr>
        <w:pStyle w:val="Heading2"/>
      </w:pPr>
    </w:p>
    <w:p w14:paraId="7D481317" w14:textId="660C60C6" w:rsidR="002D3C31" w:rsidRPr="002D3C31" w:rsidRDefault="002D3C31" w:rsidP="001022BC">
      <w:pPr>
        <w:pStyle w:val="Heading2"/>
      </w:pPr>
      <w:r w:rsidRPr="002D3C31">
        <w:t xml:space="preserve">Part </w:t>
      </w:r>
      <w:r w:rsidR="008F230E">
        <w:t>One</w:t>
      </w:r>
      <w:r w:rsidR="008F230E" w:rsidRPr="002D3C31">
        <w:t xml:space="preserve"> </w:t>
      </w:r>
      <w:r w:rsidRPr="002D3C31">
        <w:t>– The organisation that will carry out the project (congregation or presbytery)</w:t>
      </w:r>
    </w:p>
    <w:p w14:paraId="5111676B" w14:textId="05975F91" w:rsidR="002D3C31" w:rsidRPr="002D3C31" w:rsidRDefault="00E60864" w:rsidP="00103506">
      <w:pPr>
        <w:rPr>
          <w:b/>
        </w:rPr>
      </w:pPr>
      <w:r>
        <w:rPr>
          <w:b/>
        </w:rPr>
        <w:t>1</w:t>
      </w:r>
      <w:r w:rsidR="002D3C31" w:rsidRPr="001E56CD">
        <w:rPr>
          <w:b/>
        </w:rPr>
        <w:t>.1</w:t>
      </w:r>
      <w:r w:rsidR="00103506">
        <w:rPr>
          <w:b/>
        </w:rPr>
        <w:t xml:space="preserve">   </w:t>
      </w:r>
      <w:r w:rsidR="002D3C31">
        <w:rPr>
          <w:b/>
        </w:rPr>
        <w:t>T</w:t>
      </w:r>
      <w:r w:rsidR="002D3C31" w:rsidRPr="001E56CD">
        <w:rPr>
          <w:b/>
        </w:rPr>
        <w:t xml:space="preserve">ell us how you heard about </w:t>
      </w:r>
      <w:r w:rsidR="002D3C31">
        <w:rPr>
          <w:b/>
        </w:rPr>
        <w:t>Seeds For Growth:</w:t>
      </w:r>
      <w:r w:rsidR="002D3C31" w:rsidRPr="002D3C31">
        <w:rPr>
          <w:b/>
        </w:rPr>
        <w:t xml:space="preserve"> </w:t>
      </w:r>
      <w:sdt>
        <w:sdtPr>
          <w:rPr>
            <w:b/>
          </w:rPr>
          <w:id w:val="-853574279"/>
          <w:placeholder>
            <w:docPart w:val="1AC124C2FAF24CE281B7536C48BB3AB4"/>
          </w:placeholder>
          <w:showingPlcHdr/>
        </w:sdtPr>
        <w:sdtEndPr/>
        <w:sdtContent>
          <w:r w:rsidR="002D3C31" w:rsidRPr="000E0388">
            <w:rPr>
              <w:rStyle w:val="PlaceholderText"/>
              <w:color w:val="auto"/>
            </w:rPr>
            <w:t>Enter text here</w:t>
          </w:r>
        </w:sdtContent>
      </w:sdt>
    </w:p>
    <w:p w14:paraId="23B95CB3" w14:textId="50E64958" w:rsidR="002D3C31" w:rsidRDefault="00E60864" w:rsidP="002D3C31">
      <w:pPr>
        <w:rPr>
          <w:b/>
        </w:rPr>
      </w:pPr>
      <w:r>
        <w:rPr>
          <w:b/>
        </w:rPr>
        <w:t>1</w:t>
      </w:r>
      <w:r w:rsidR="002D3C31" w:rsidRPr="001E56CD">
        <w:rPr>
          <w:b/>
        </w:rPr>
        <w:t>.2</w:t>
      </w:r>
      <w:r w:rsidR="008F230E">
        <w:rPr>
          <w:b/>
        </w:rPr>
        <w:t>a</w:t>
      </w:r>
      <w:r w:rsidR="00103506">
        <w:rPr>
          <w:b/>
        </w:rPr>
        <w:t xml:space="preserve"> </w:t>
      </w:r>
      <w:r w:rsidR="002D3C31" w:rsidRPr="001E56CD">
        <w:rPr>
          <w:b/>
        </w:rPr>
        <w:t xml:space="preserve">Name of </w:t>
      </w:r>
      <w:r w:rsidR="00A642E7">
        <w:rPr>
          <w:b/>
        </w:rPr>
        <w:t>c</w:t>
      </w:r>
      <w:r w:rsidR="002D3C31">
        <w:rPr>
          <w:b/>
        </w:rPr>
        <w:t>ongregation</w:t>
      </w:r>
      <w:r w:rsidR="002D3C31" w:rsidRPr="001E56CD">
        <w:rPr>
          <w:b/>
        </w:rPr>
        <w:t xml:space="preserve"> or Presbytery </w:t>
      </w:r>
      <w:r w:rsidR="002D3C31">
        <w:rPr>
          <w:b/>
        </w:rPr>
        <w:t>that will carry out the project</w:t>
      </w:r>
      <w:r w:rsidR="002D3C31" w:rsidRPr="001E56CD">
        <w:rPr>
          <w:b/>
        </w:rPr>
        <w:t>:</w:t>
      </w:r>
      <w:r w:rsidR="002D3C31" w:rsidRPr="002D3C31">
        <w:rPr>
          <w:b/>
        </w:rPr>
        <w:t xml:space="preserve"> </w:t>
      </w:r>
      <w:sdt>
        <w:sdtPr>
          <w:rPr>
            <w:b/>
          </w:rPr>
          <w:id w:val="1238444147"/>
          <w:placeholder>
            <w:docPart w:val="B8CC728CE10540A59CC6740CF76D57E6"/>
          </w:placeholder>
          <w:showingPlcHdr/>
          <w:text/>
        </w:sdtPr>
        <w:sdtEndPr/>
        <w:sdtContent>
          <w:r w:rsidR="002D3C31" w:rsidRPr="000E0388">
            <w:rPr>
              <w:rStyle w:val="PlaceholderText"/>
              <w:color w:val="auto"/>
            </w:rPr>
            <w:t>Enter text here</w:t>
          </w:r>
        </w:sdtContent>
      </w:sdt>
    </w:p>
    <w:p w14:paraId="1B17EAD6" w14:textId="02D0FFFF" w:rsidR="008F230E" w:rsidRPr="002D3C31" w:rsidRDefault="00E60864" w:rsidP="008F230E">
      <w:pPr>
        <w:rPr>
          <w:b/>
        </w:rPr>
      </w:pPr>
      <w:r>
        <w:rPr>
          <w:b/>
        </w:rPr>
        <w:t>1</w:t>
      </w:r>
      <w:r w:rsidR="008F230E">
        <w:rPr>
          <w:b/>
        </w:rPr>
        <w:t>.2b</w:t>
      </w:r>
      <w:r w:rsidR="00103506">
        <w:rPr>
          <w:b/>
        </w:rPr>
        <w:t xml:space="preserve"> </w:t>
      </w:r>
      <w:r w:rsidR="008F230E">
        <w:rPr>
          <w:b/>
        </w:rPr>
        <w:t xml:space="preserve">If you are a </w:t>
      </w:r>
      <w:r w:rsidR="00A642E7">
        <w:rPr>
          <w:b/>
        </w:rPr>
        <w:t>c</w:t>
      </w:r>
      <w:r w:rsidR="008F230E">
        <w:rPr>
          <w:b/>
        </w:rPr>
        <w:t>ongregation, which Presbytery do you belong to:</w:t>
      </w:r>
      <w:r w:rsidR="008F230E" w:rsidRPr="002D3C31">
        <w:rPr>
          <w:b/>
        </w:rPr>
        <w:t xml:space="preserve"> </w:t>
      </w:r>
      <w:sdt>
        <w:sdtPr>
          <w:rPr>
            <w:b/>
          </w:rPr>
          <w:id w:val="350530429"/>
          <w:placeholder>
            <w:docPart w:val="A54795722FFDAB4B98FEAB7E01E6D3AC"/>
          </w:placeholder>
          <w:showingPlcHdr/>
          <w:text/>
        </w:sdtPr>
        <w:sdtEndPr/>
        <w:sdtContent>
          <w:r w:rsidR="008F230E" w:rsidRPr="000E0388">
            <w:rPr>
              <w:rStyle w:val="PlaceholderText"/>
              <w:color w:val="auto"/>
            </w:rPr>
            <w:t>Enter text here</w:t>
          </w:r>
        </w:sdtContent>
      </w:sdt>
    </w:p>
    <w:p w14:paraId="1925F6ED" w14:textId="7B31E168" w:rsidR="002D3C31" w:rsidRPr="00A4520E" w:rsidRDefault="00E60864" w:rsidP="002D3C31">
      <w:pPr>
        <w:rPr>
          <w:b/>
        </w:rPr>
      </w:pPr>
      <w:r>
        <w:rPr>
          <w:b/>
        </w:rPr>
        <w:t>1</w:t>
      </w:r>
      <w:r w:rsidR="002D3C31" w:rsidRPr="001E56CD">
        <w:rPr>
          <w:b/>
        </w:rPr>
        <w:t>.</w:t>
      </w:r>
      <w:r w:rsidR="002D3C31">
        <w:rPr>
          <w:b/>
        </w:rPr>
        <w:t>3</w:t>
      </w:r>
      <w:r w:rsidR="00103506">
        <w:rPr>
          <w:b/>
        </w:rPr>
        <w:t xml:space="preserve">   </w:t>
      </w:r>
      <w:r w:rsidR="002D3C31" w:rsidRPr="002D3C31">
        <w:rPr>
          <w:b/>
        </w:rPr>
        <w:t>Enter the organisation’s main address: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4621"/>
      </w:tblGrid>
      <w:tr w:rsidR="002D3C31" w:rsidRPr="00B6571B" w14:paraId="28493C16" w14:textId="77777777" w:rsidTr="00AF2266">
        <w:tc>
          <w:tcPr>
            <w:tcW w:w="3675" w:type="dxa"/>
          </w:tcPr>
          <w:p w14:paraId="607EA8E7" w14:textId="77777777" w:rsidR="002D3C31" w:rsidRPr="007F35F3" w:rsidRDefault="002D3C31" w:rsidP="00AF2266">
            <w:pPr>
              <w:spacing w:before="0" w:after="0"/>
              <w:jc w:val="right"/>
              <w:rPr>
                <w:color w:val="auto"/>
              </w:rPr>
            </w:pPr>
            <w:r w:rsidRPr="007F35F3">
              <w:rPr>
                <w:color w:val="auto"/>
              </w:rPr>
              <w:t>Street:</w:t>
            </w:r>
          </w:p>
        </w:tc>
        <w:sdt>
          <w:sdtPr>
            <w:rPr>
              <w:rStyle w:val="PlaceholderText"/>
              <w:color w:val="auto"/>
            </w:rPr>
            <w:id w:val="2118257402"/>
            <w:placeholder>
              <w:docPart w:val="727F8D3DD94B4F8FAE1C21AC651BF3E9"/>
            </w:placeholder>
            <w:showingPlcHdr/>
            <w:text w:multiLine="1"/>
          </w:sdtPr>
          <w:sdtEndPr>
            <w:rPr>
              <w:rStyle w:val="PlaceholderText"/>
            </w:rPr>
          </w:sdtEndPr>
          <w:sdtContent>
            <w:tc>
              <w:tcPr>
                <w:tcW w:w="4621" w:type="dxa"/>
              </w:tcPr>
              <w:p w14:paraId="762298B5" w14:textId="77777777" w:rsidR="002D3C31" w:rsidRPr="007F35F3" w:rsidRDefault="002D3C31" w:rsidP="00AF2266">
                <w:pPr>
                  <w:spacing w:before="0" w:after="0"/>
                  <w:rPr>
                    <w:rStyle w:val="PlaceholderText"/>
                    <w:color w:val="auto"/>
                  </w:rPr>
                </w:pPr>
                <w:r w:rsidRPr="00966BB3">
                  <w:rPr>
                    <w:rStyle w:val="PlaceholderText"/>
                    <w:color w:val="000000" w:themeColor="text1"/>
                  </w:rPr>
                  <w:t>Enter text here</w:t>
                </w:r>
              </w:p>
            </w:tc>
          </w:sdtContent>
        </w:sdt>
      </w:tr>
      <w:tr w:rsidR="002D3C31" w:rsidRPr="00B6571B" w14:paraId="0AA439DA" w14:textId="77777777" w:rsidTr="00AF2266">
        <w:tc>
          <w:tcPr>
            <w:tcW w:w="3675" w:type="dxa"/>
          </w:tcPr>
          <w:p w14:paraId="1C92D3DD" w14:textId="77777777" w:rsidR="002D3C31" w:rsidRPr="007F35F3" w:rsidRDefault="002D3C31" w:rsidP="00AF2266">
            <w:pPr>
              <w:spacing w:before="0" w:after="0"/>
              <w:jc w:val="right"/>
              <w:rPr>
                <w:color w:val="auto"/>
              </w:rPr>
            </w:pPr>
            <w:r w:rsidRPr="007F35F3">
              <w:rPr>
                <w:color w:val="auto"/>
              </w:rPr>
              <w:t>Town/city:</w:t>
            </w:r>
          </w:p>
        </w:tc>
        <w:sdt>
          <w:sdtPr>
            <w:rPr>
              <w:rStyle w:val="PlaceholderText"/>
              <w:color w:val="auto"/>
            </w:rPr>
            <w:id w:val="-1039125616"/>
            <w:placeholder>
              <w:docPart w:val="D559A9BCF2DF41138AEB47CCAB5A9EB5"/>
            </w:placeholder>
            <w:showingPlcHdr/>
            <w:text w:multiLine="1"/>
          </w:sdtPr>
          <w:sdtEndPr>
            <w:rPr>
              <w:rStyle w:val="PlaceholderText"/>
            </w:rPr>
          </w:sdtEndPr>
          <w:sdtContent>
            <w:tc>
              <w:tcPr>
                <w:tcW w:w="4621" w:type="dxa"/>
              </w:tcPr>
              <w:p w14:paraId="47D67DC8" w14:textId="77777777" w:rsidR="002D3C31" w:rsidRPr="007F35F3" w:rsidRDefault="002D3C31" w:rsidP="00AF2266">
                <w:pPr>
                  <w:spacing w:before="0" w:after="0"/>
                  <w:rPr>
                    <w:rStyle w:val="PlaceholderText"/>
                    <w:color w:val="auto"/>
                  </w:rPr>
                </w:pPr>
                <w:r w:rsidRPr="007F35F3">
                  <w:rPr>
                    <w:rStyle w:val="PlaceholderText"/>
                    <w:color w:val="auto"/>
                  </w:rPr>
                  <w:t>Enter text here</w:t>
                </w:r>
              </w:p>
            </w:tc>
          </w:sdtContent>
        </w:sdt>
      </w:tr>
      <w:tr w:rsidR="002D3C31" w:rsidRPr="00B6571B" w14:paraId="0EFBB8A0" w14:textId="77777777" w:rsidTr="00AF2266">
        <w:tc>
          <w:tcPr>
            <w:tcW w:w="3675" w:type="dxa"/>
          </w:tcPr>
          <w:p w14:paraId="594C0BA7" w14:textId="77777777" w:rsidR="002D3C31" w:rsidRPr="007F35F3" w:rsidRDefault="002D3C31" w:rsidP="00AF2266">
            <w:pPr>
              <w:spacing w:before="0" w:after="0"/>
              <w:jc w:val="right"/>
              <w:rPr>
                <w:color w:val="auto"/>
              </w:rPr>
            </w:pPr>
            <w:r w:rsidRPr="007F35F3">
              <w:rPr>
                <w:color w:val="auto"/>
              </w:rPr>
              <w:t>Local Authority:</w:t>
            </w:r>
          </w:p>
        </w:tc>
        <w:sdt>
          <w:sdtPr>
            <w:rPr>
              <w:rStyle w:val="PlaceholderText"/>
              <w:color w:val="auto"/>
            </w:rPr>
            <w:id w:val="935783325"/>
            <w:placeholder>
              <w:docPart w:val="61FDC256B54248B59DB0D98BA58E189A"/>
            </w:placeholder>
            <w:showingPlcHdr/>
            <w:text/>
          </w:sdtPr>
          <w:sdtEndPr>
            <w:rPr>
              <w:rStyle w:val="PlaceholderText"/>
            </w:rPr>
          </w:sdtEndPr>
          <w:sdtContent>
            <w:tc>
              <w:tcPr>
                <w:tcW w:w="4621" w:type="dxa"/>
              </w:tcPr>
              <w:p w14:paraId="5567ECFE" w14:textId="77777777" w:rsidR="002D3C31" w:rsidRPr="007F35F3" w:rsidRDefault="002D3C31" w:rsidP="00AF2266">
                <w:pPr>
                  <w:spacing w:before="0" w:after="0"/>
                  <w:rPr>
                    <w:rStyle w:val="PlaceholderText"/>
                    <w:color w:val="auto"/>
                  </w:rPr>
                </w:pPr>
                <w:r w:rsidRPr="007F35F3">
                  <w:rPr>
                    <w:rStyle w:val="PlaceholderText"/>
                    <w:color w:val="auto"/>
                  </w:rPr>
                  <w:t>Enter text here</w:t>
                </w:r>
              </w:p>
            </w:tc>
          </w:sdtContent>
        </w:sdt>
      </w:tr>
      <w:tr w:rsidR="002D3C31" w:rsidRPr="00B6571B" w14:paraId="2F668440" w14:textId="77777777" w:rsidTr="00AF2266">
        <w:tc>
          <w:tcPr>
            <w:tcW w:w="3675" w:type="dxa"/>
          </w:tcPr>
          <w:p w14:paraId="69E67843" w14:textId="77777777" w:rsidR="002D3C31" w:rsidRPr="007F35F3" w:rsidRDefault="002D3C31" w:rsidP="00AF2266">
            <w:pPr>
              <w:spacing w:before="0" w:after="0"/>
              <w:jc w:val="right"/>
              <w:rPr>
                <w:color w:val="auto"/>
              </w:rPr>
            </w:pPr>
            <w:r w:rsidRPr="007F35F3">
              <w:rPr>
                <w:color w:val="auto"/>
              </w:rPr>
              <w:t>Postcode:</w:t>
            </w:r>
          </w:p>
        </w:tc>
        <w:sdt>
          <w:sdtPr>
            <w:rPr>
              <w:rStyle w:val="PlaceholderText"/>
              <w:color w:val="auto"/>
            </w:rPr>
            <w:id w:val="-600023854"/>
            <w:placeholder>
              <w:docPart w:val="1B349902C3474B3989D371878BEBD9E2"/>
            </w:placeholder>
            <w:showingPlcHdr/>
            <w:text/>
          </w:sdtPr>
          <w:sdtEndPr>
            <w:rPr>
              <w:rStyle w:val="PlaceholderText"/>
            </w:rPr>
          </w:sdtEndPr>
          <w:sdtContent>
            <w:tc>
              <w:tcPr>
                <w:tcW w:w="4621" w:type="dxa"/>
              </w:tcPr>
              <w:p w14:paraId="49A08DA3" w14:textId="77777777" w:rsidR="002D3C31" w:rsidRPr="007F35F3" w:rsidRDefault="002D3C31" w:rsidP="00AF2266">
                <w:pPr>
                  <w:spacing w:before="0" w:after="0"/>
                  <w:rPr>
                    <w:rStyle w:val="PlaceholderText"/>
                    <w:color w:val="auto"/>
                  </w:rPr>
                </w:pPr>
                <w:r w:rsidRPr="007F35F3">
                  <w:rPr>
                    <w:rStyle w:val="PlaceholderText"/>
                    <w:color w:val="auto"/>
                  </w:rPr>
                  <w:t>Enter text here</w:t>
                </w:r>
              </w:p>
            </w:tc>
          </w:sdtContent>
        </w:sdt>
      </w:tr>
    </w:tbl>
    <w:p w14:paraId="5E1A6EA0" w14:textId="77777777" w:rsidR="00966BB3" w:rsidRDefault="00E60864" w:rsidP="002D3C31">
      <w:pPr>
        <w:rPr>
          <w:b/>
        </w:rPr>
      </w:pPr>
      <w:r>
        <w:rPr>
          <w:b/>
        </w:rPr>
        <w:t>1</w:t>
      </w:r>
      <w:r w:rsidR="002D3C31" w:rsidRPr="001E56CD">
        <w:rPr>
          <w:b/>
        </w:rPr>
        <w:t>.</w:t>
      </w:r>
      <w:r w:rsidR="002D3C31">
        <w:rPr>
          <w:b/>
        </w:rPr>
        <w:t>4</w:t>
      </w:r>
      <w:r w:rsidR="00103506">
        <w:rPr>
          <w:b/>
        </w:rPr>
        <w:t xml:space="preserve">   </w:t>
      </w:r>
      <w:r w:rsidR="002D3C31">
        <w:rPr>
          <w:b/>
        </w:rPr>
        <w:t xml:space="preserve">Please supply </w:t>
      </w:r>
      <w:r w:rsidR="002D3C31" w:rsidRPr="001E56CD">
        <w:rPr>
          <w:b/>
        </w:rPr>
        <w:t xml:space="preserve">the names </w:t>
      </w:r>
      <w:r w:rsidR="002D3C31">
        <w:rPr>
          <w:b/>
        </w:rPr>
        <w:t xml:space="preserve">and contact details </w:t>
      </w:r>
      <w:r w:rsidR="002D3C31" w:rsidRPr="001E56CD">
        <w:rPr>
          <w:b/>
        </w:rPr>
        <w:t>of two people connected to the project in your organisation who</w:t>
      </w:r>
      <w:r w:rsidR="002D3C31">
        <w:rPr>
          <w:b/>
        </w:rPr>
        <w:t>m</w:t>
      </w:r>
      <w:r w:rsidR="002D3C31" w:rsidRPr="001E56CD">
        <w:rPr>
          <w:b/>
        </w:rPr>
        <w:t xml:space="preserve"> we can contact.</w:t>
      </w:r>
      <w:r w:rsidR="00C04618">
        <w:rPr>
          <w:b/>
        </w:rPr>
        <w:t xml:space="preserve">  </w:t>
      </w:r>
      <w:r w:rsidR="00966BB3" w:rsidRPr="00966BB3">
        <w:rPr>
          <w:b/>
        </w:rPr>
        <w:t xml:space="preserve">Neither of the contacts/signatories should be someone whose role will be funded should this application be successful and they should be unrelated both to each other and to any such person (by unrelated we mean people who aren’t family members, such as siblings, parents and children, married couples or civil partners or people living at the same address). </w:t>
      </w:r>
      <w:r w:rsidR="00966BB3">
        <w:rPr>
          <w:b/>
        </w:rPr>
        <w:t>See Guidelines document</w:t>
      </w:r>
      <w:r w:rsidR="002D3C31" w:rsidRPr="001E56CD">
        <w:rPr>
          <w:b/>
        </w:rPr>
        <w:t>.</w:t>
      </w:r>
      <w:r w:rsidR="00C04618">
        <w:rPr>
          <w:b/>
        </w:rPr>
        <w:t xml:space="preserve">  </w:t>
      </w:r>
    </w:p>
    <w:p w14:paraId="0AEC6385" w14:textId="7AF9D983" w:rsidR="002D3C31" w:rsidRDefault="002D3C31" w:rsidP="002D3C31">
      <w:pPr>
        <w:rPr>
          <w:b/>
        </w:rPr>
      </w:pPr>
      <w:r w:rsidRPr="001E56CD">
        <w:rPr>
          <w:b/>
        </w:rPr>
        <w:t>Please note all correspondence will be sent to the first named contact.</w:t>
      </w:r>
    </w:p>
    <w:p w14:paraId="29B297BF" w14:textId="77777777" w:rsidR="002D3C31" w:rsidRPr="000E0388" w:rsidRDefault="002D3C31" w:rsidP="002D3C31">
      <w:pPr>
        <w:spacing w:before="0" w:after="0"/>
        <w:rPr>
          <w:b/>
          <w:color w:val="auto"/>
        </w:rPr>
      </w:pPr>
      <w:r w:rsidRPr="001E56CD">
        <w:rPr>
          <w:b/>
        </w:rPr>
        <w:t>Primary contact: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48"/>
      </w:tblGrid>
      <w:tr w:rsidR="000E0388" w:rsidRPr="000E0388" w14:paraId="732D6CB9" w14:textId="77777777" w:rsidTr="00AF2266">
        <w:tc>
          <w:tcPr>
            <w:tcW w:w="4111" w:type="dxa"/>
          </w:tcPr>
          <w:p w14:paraId="4374373B" w14:textId="77777777" w:rsidR="002D3C31" w:rsidRPr="000E0388" w:rsidRDefault="002D3C31" w:rsidP="00AF2266">
            <w:pPr>
              <w:spacing w:before="0" w:after="0"/>
              <w:jc w:val="right"/>
              <w:rPr>
                <w:color w:val="auto"/>
              </w:rPr>
            </w:pPr>
            <w:r w:rsidRPr="000E0388">
              <w:rPr>
                <w:color w:val="auto"/>
              </w:rPr>
              <w:t>First name:</w:t>
            </w:r>
          </w:p>
        </w:tc>
        <w:sdt>
          <w:sdtPr>
            <w:rPr>
              <w:rStyle w:val="PlaceholderText"/>
              <w:color w:val="auto"/>
            </w:rPr>
            <w:id w:val="-1674171745"/>
            <w:placeholder>
              <w:docPart w:val="1CC5C457EA4D47F494D57EF30A44BBDC"/>
            </w:placeholder>
            <w:showingPlcHdr/>
            <w:text/>
          </w:sdtPr>
          <w:sdtEndPr>
            <w:rPr>
              <w:rStyle w:val="PlaceholderText"/>
            </w:rPr>
          </w:sdtEndPr>
          <w:sdtContent>
            <w:tc>
              <w:tcPr>
                <w:tcW w:w="4348" w:type="dxa"/>
              </w:tcPr>
              <w:p w14:paraId="5C7798CA" w14:textId="77777777" w:rsidR="002D3C31" w:rsidRPr="000E0388" w:rsidRDefault="002D3C31" w:rsidP="00AF2266">
                <w:pPr>
                  <w:spacing w:before="0" w:after="0"/>
                  <w:rPr>
                    <w:rStyle w:val="PlaceholderText"/>
                    <w:color w:val="auto"/>
                  </w:rPr>
                </w:pPr>
                <w:r w:rsidRPr="000E0388">
                  <w:rPr>
                    <w:rStyle w:val="PlaceholderText"/>
                    <w:color w:val="auto"/>
                  </w:rPr>
                  <w:t>Enter text here</w:t>
                </w:r>
              </w:p>
            </w:tc>
          </w:sdtContent>
        </w:sdt>
      </w:tr>
      <w:tr w:rsidR="000E0388" w:rsidRPr="000E0388" w14:paraId="44C041C7" w14:textId="77777777" w:rsidTr="00AF2266">
        <w:tc>
          <w:tcPr>
            <w:tcW w:w="4111" w:type="dxa"/>
          </w:tcPr>
          <w:p w14:paraId="30B0F243" w14:textId="77777777" w:rsidR="002D3C31" w:rsidRPr="000E0388" w:rsidRDefault="002D3C31" w:rsidP="00AF2266">
            <w:pPr>
              <w:spacing w:before="0" w:after="0"/>
              <w:jc w:val="right"/>
              <w:rPr>
                <w:color w:val="auto"/>
              </w:rPr>
            </w:pPr>
            <w:r w:rsidRPr="000E0388">
              <w:rPr>
                <w:color w:val="auto"/>
              </w:rPr>
              <w:t>Last name:</w:t>
            </w:r>
          </w:p>
        </w:tc>
        <w:sdt>
          <w:sdtPr>
            <w:rPr>
              <w:color w:val="auto"/>
            </w:rPr>
            <w:id w:val="-1849007983"/>
            <w:placeholder>
              <w:docPart w:val="F8B05968F71448A0BA80E74BCE673709"/>
            </w:placeholder>
            <w:showingPlcHdr/>
            <w:text/>
          </w:sdtPr>
          <w:sdtEndPr/>
          <w:sdtContent>
            <w:tc>
              <w:tcPr>
                <w:tcW w:w="4348" w:type="dxa"/>
              </w:tcPr>
              <w:p w14:paraId="0F4AD454" w14:textId="77777777" w:rsidR="002D3C31" w:rsidRPr="000E0388" w:rsidRDefault="002D3C31" w:rsidP="00AF2266">
                <w:pPr>
                  <w:spacing w:before="0" w:after="0"/>
                  <w:rPr>
                    <w:color w:val="auto"/>
                  </w:rPr>
                </w:pPr>
                <w:r w:rsidRPr="000E0388">
                  <w:rPr>
                    <w:rStyle w:val="PlaceholderText"/>
                    <w:color w:val="auto"/>
                  </w:rPr>
                  <w:t>Enter text here</w:t>
                </w:r>
              </w:p>
            </w:tc>
          </w:sdtContent>
        </w:sdt>
      </w:tr>
      <w:tr w:rsidR="000E0388" w:rsidRPr="000E0388" w14:paraId="01A02084" w14:textId="77777777" w:rsidTr="00AF2266">
        <w:tc>
          <w:tcPr>
            <w:tcW w:w="4111" w:type="dxa"/>
          </w:tcPr>
          <w:p w14:paraId="1EA85007" w14:textId="77777777" w:rsidR="002D3C31" w:rsidRPr="000E0388" w:rsidRDefault="002D3C31" w:rsidP="00AF2266">
            <w:pPr>
              <w:spacing w:before="0" w:after="0"/>
              <w:jc w:val="right"/>
              <w:rPr>
                <w:color w:val="auto"/>
              </w:rPr>
            </w:pPr>
            <w:r w:rsidRPr="000E0388">
              <w:rPr>
                <w:color w:val="auto"/>
              </w:rPr>
              <w:t>Position or role in the church/project:</w:t>
            </w:r>
          </w:p>
        </w:tc>
        <w:sdt>
          <w:sdtPr>
            <w:rPr>
              <w:color w:val="auto"/>
            </w:rPr>
            <w:id w:val="-1210418326"/>
            <w:placeholder>
              <w:docPart w:val="D7ECCE47DE124F37982D2D8D472171BE"/>
            </w:placeholder>
            <w:showingPlcHdr/>
            <w:text/>
          </w:sdtPr>
          <w:sdtEndPr/>
          <w:sdtContent>
            <w:tc>
              <w:tcPr>
                <w:tcW w:w="4348" w:type="dxa"/>
              </w:tcPr>
              <w:p w14:paraId="3A12E320" w14:textId="77777777" w:rsidR="002D3C31" w:rsidRPr="000E0388" w:rsidRDefault="002D3C31" w:rsidP="00AF2266">
                <w:pPr>
                  <w:spacing w:before="0" w:after="0"/>
                  <w:rPr>
                    <w:color w:val="auto"/>
                  </w:rPr>
                </w:pPr>
                <w:r w:rsidRPr="000E0388">
                  <w:rPr>
                    <w:rStyle w:val="PlaceholderText"/>
                    <w:color w:val="auto"/>
                  </w:rPr>
                  <w:t>Enter text here</w:t>
                </w:r>
              </w:p>
            </w:tc>
          </w:sdtContent>
        </w:sdt>
      </w:tr>
      <w:tr w:rsidR="000E0388" w:rsidRPr="000E0388" w14:paraId="30B8B87D" w14:textId="77777777" w:rsidTr="00AF2266">
        <w:tc>
          <w:tcPr>
            <w:tcW w:w="4111" w:type="dxa"/>
          </w:tcPr>
          <w:p w14:paraId="770C0BEA" w14:textId="77777777" w:rsidR="002D3C31" w:rsidRPr="000E0388" w:rsidRDefault="002D3C31" w:rsidP="00AF2266">
            <w:pPr>
              <w:spacing w:before="0" w:after="0"/>
              <w:jc w:val="right"/>
              <w:rPr>
                <w:color w:val="auto"/>
              </w:rPr>
            </w:pPr>
            <w:r w:rsidRPr="000E0388">
              <w:rPr>
                <w:color w:val="auto"/>
              </w:rPr>
              <w:t>The best number to reach them on:</w:t>
            </w:r>
          </w:p>
        </w:tc>
        <w:sdt>
          <w:sdtPr>
            <w:rPr>
              <w:rStyle w:val="PlaceholderText"/>
              <w:color w:val="auto"/>
            </w:rPr>
            <w:id w:val="917213541"/>
            <w:placeholder>
              <w:docPart w:val="22A18B94180C4F41BFE8FD3B427BE40D"/>
            </w:placeholder>
            <w:showingPlcHdr/>
            <w:text/>
          </w:sdtPr>
          <w:sdtEndPr>
            <w:rPr>
              <w:rStyle w:val="PlaceholderText"/>
            </w:rPr>
          </w:sdtEndPr>
          <w:sdtContent>
            <w:tc>
              <w:tcPr>
                <w:tcW w:w="4348" w:type="dxa"/>
              </w:tcPr>
              <w:p w14:paraId="24321768" w14:textId="77777777" w:rsidR="002D3C31" w:rsidRPr="000E0388" w:rsidRDefault="002D3C31" w:rsidP="00AF2266">
                <w:pPr>
                  <w:spacing w:before="0" w:after="0"/>
                  <w:rPr>
                    <w:rStyle w:val="PlaceholderText"/>
                    <w:color w:val="auto"/>
                  </w:rPr>
                </w:pPr>
                <w:r w:rsidRPr="000E0388">
                  <w:rPr>
                    <w:rStyle w:val="PlaceholderText"/>
                    <w:color w:val="auto"/>
                  </w:rPr>
                  <w:t>Enter text here</w:t>
                </w:r>
              </w:p>
            </w:tc>
          </w:sdtContent>
        </w:sdt>
      </w:tr>
      <w:tr w:rsidR="000E0388" w:rsidRPr="000E0388" w14:paraId="7EFE97A2" w14:textId="77777777" w:rsidTr="00AF2266">
        <w:tc>
          <w:tcPr>
            <w:tcW w:w="4111" w:type="dxa"/>
          </w:tcPr>
          <w:p w14:paraId="398A66BB" w14:textId="77777777" w:rsidR="002D3C31" w:rsidRPr="000E0388" w:rsidRDefault="002D3C31" w:rsidP="00AF2266">
            <w:pPr>
              <w:spacing w:before="0" w:after="0"/>
              <w:jc w:val="right"/>
              <w:rPr>
                <w:color w:val="auto"/>
              </w:rPr>
            </w:pPr>
            <w:r w:rsidRPr="000E0388">
              <w:rPr>
                <w:color w:val="auto"/>
              </w:rPr>
              <w:t>Alternative phone number:</w:t>
            </w:r>
          </w:p>
        </w:tc>
        <w:sdt>
          <w:sdtPr>
            <w:rPr>
              <w:color w:val="auto"/>
            </w:rPr>
            <w:id w:val="-1602404902"/>
            <w:placeholder>
              <w:docPart w:val="677E62170DD040B5B6854EDB183DD17A"/>
            </w:placeholder>
            <w:showingPlcHdr/>
            <w:text/>
          </w:sdtPr>
          <w:sdtEndPr/>
          <w:sdtContent>
            <w:tc>
              <w:tcPr>
                <w:tcW w:w="4348" w:type="dxa"/>
              </w:tcPr>
              <w:p w14:paraId="0D93ED2D" w14:textId="77777777" w:rsidR="002D3C31" w:rsidRPr="000E0388" w:rsidRDefault="002D3C31" w:rsidP="00AF2266">
                <w:pPr>
                  <w:spacing w:before="0" w:after="0"/>
                  <w:rPr>
                    <w:color w:val="auto"/>
                  </w:rPr>
                </w:pPr>
                <w:r w:rsidRPr="000E0388">
                  <w:rPr>
                    <w:rStyle w:val="PlaceholderText"/>
                    <w:color w:val="auto"/>
                  </w:rPr>
                  <w:t>Enter text here</w:t>
                </w:r>
              </w:p>
            </w:tc>
          </w:sdtContent>
        </w:sdt>
      </w:tr>
      <w:tr w:rsidR="000E0388" w:rsidRPr="000E0388" w14:paraId="31803C44" w14:textId="77777777" w:rsidTr="00AF2266">
        <w:tc>
          <w:tcPr>
            <w:tcW w:w="4111" w:type="dxa"/>
          </w:tcPr>
          <w:p w14:paraId="080C1C37" w14:textId="77777777" w:rsidR="002D3C31" w:rsidRPr="000E0388" w:rsidRDefault="002D3C31" w:rsidP="00AF2266">
            <w:pPr>
              <w:spacing w:before="0" w:after="0"/>
              <w:jc w:val="right"/>
              <w:rPr>
                <w:color w:val="auto"/>
              </w:rPr>
            </w:pPr>
            <w:r w:rsidRPr="000E0388">
              <w:rPr>
                <w:color w:val="auto"/>
              </w:rPr>
              <w:t>Email address:</w:t>
            </w:r>
          </w:p>
        </w:tc>
        <w:sdt>
          <w:sdtPr>
            <w:rPr>
              <w:color w:val="auto"/>
            </w:rPr>
            <w:id w:val="-187683837"/>
            <w:placeholder>
              <w:docPart w:val="7BA8EF3E5E77472798AC7F101583A6D7"/>
            </w:placeholder>
            <w:showingPlcHdr/>
            <w:text/>
          </w:sdtPr>
          <w:sdtEndPr/>
          <w:sdtContent>
            <w:tc>
              <w:tcPr>
                <w:tcW w:w="4348" w:type="dxa"/>
              </w:tcPr>
              <w:p w14:paraId="53A30EEB" w14:textId="77777777" w:rsidR="002D3C31" w:rsidRPr="000E0388" w:rsidRDefault="002D3C31" w:rsidP="00AF2266">
                <w:pPr>
                  <w:spacing w:before="0" w:after="0"/>
                  <w:rPr>
                    <w:color w:val="auto"/>
                  </w:rPr>
                </w:pPr>
                <w:r w:rsidRPr="000E0388">
                  <w:rPr>
                    <w:rStyle w:val="PlaceholderText"/>
                    <w:color w:val="auto"/>
                  </w:rPr>
                  <w:t>Enter text here</w:t>
                </w:r>
              </w:p>
            </w:tc>
          </w:sdtContent>
        </w:sdt>
      </w:tr>
    </w:tbl>
    <w:p w14:paraId="1F94CFF3" w14:textId="77777777" w:rsidR="002D3C31" w:rsidRDefault="002D3C31" w:rsidP="002D3C31">
      <w:pPr>
        <w:spacing w:after="0"/>
        <w:ind w:left="720"/>
      </w:pPr>
    </w:p>
    <w:p w14:paraId="2AFA6F8D" w14:textId="77777777" w:rsidR="002D3C31" w:rsidRPr="001E56CD" w:rsidRDefault="002D3C31" w:rsidP="002D3C31">
      <w:pPr>
        <w:keepNext/>
        <w:rPr>
          <w:b/>
        </w:rPr>
      </w:pPr>
      <w:r w:rsidRPr="001E56CD">
        <w:rPr>
          <w:b/>
        </w:rPr>
        <w:lastRenderedPageBreak/>
        <w:t>Contact 2:</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338"/>
      </w:tblGrid>
      <w:tr w:rsidR="002D3C31" w:rsidRPr="00196E13" w14:paraId="22BF5AB5" w14:textId="77777777" w:rsidTr="00AF2266">
        <w:tc>
          <w:tcPr>
            <w:tcW w:w="3969" w:type="dxa"/>
          </w:tcPr>
          <w:p w14:paraId="649638A1" w14:textId="77777777" w:rsidR="002D3C31" w:rsidRPr="000E0388" w:rsidRDefault="002D3C31" w:rsidP="00AF2266">
            <w:pPr>
              <w:spacing w:before="0" w:after="0"/>
              <w:jc w:val="right"/>
              <w:rPr>
                <w:color w:val="auto"/>
              </w:rPr>
            </w:pPr>
            <w:r w:rsidRPr="000E0388">
              <w:rPr>
                <w:color w:val="auto"/>
              </w:rPr>
              <w:t>First name:</w:t>
            </w:r>
          </w:p>
        </w:tc>
        <w:sdt>
          <w:sdtPr>
            <w:rPr>
              <w:rStyle w:val="PlaceholderText"/>
              <w:color w:val="auto"/>
            </w:rPr>
            <w:id w:val="148571913"/>
            <w:placeholder>
              <w:docPart w:val="718E2E1218D646438925A5952065B59C"/>
            </w:placeholder>
            <w:showingPlcHdr/>
            <w:text/>
          </w:sdtPr>
          <w:sdtEndPr>
            <w:rPr>
              <w:rStyle w:val="PlaceholderText"/>
            </w:rPr>
          </w:sdtEndPr>
          <w:sdtContent>
            <w:tc>
              <w:tcPr>
                <w:tcW w:w="4338" w:type="dxa"/>
              </w:tcPr>
              <w:p w14:paraId="72077278" w14:textId="77777777" w:rsidR="002D3C31" w:rsidRPr="000E0388" w:rsidRDefault="002D3C31" w:rsidP="00AF2266">
                <w:pPr>
                  <w:spacing w:before="0" w:after="0"/>
                  <w:rPr>
                    <w:rStyle w:val="PlaceholderText"/>
                    <w:color w:val="auto"/>
                  </w:rPr>
                </w:pPr>
                <w:r w:rsidRPr="000E0388">
                  <w:rPr>
                    <w:rStyle w:val="PlaceholderText"/>
                    <w:color w:val="auto"/>
                  </w:rPr>
                  <w:t>Enter text here</w:t>
                </w:r>
              </w:p>
            </w:tc>
          </w:sdtContent>
        </w:sdt>
      </w:tr>
      <w:tr w:rsidR="002D3C31" w:rsidRPr="00196E13" w14:paraId="08BDA478" w14:textId="77777777" w:rsidTr="00AF2266">
        <w:tc>
          <w:tcPr>
            <w:tcW w:w="3969" w:type="dxa"/>
          </w:tcPr>
          <w:p w14:paraId="2207A800" w14:textId="77777777" w:rsidR="002D3C31" w:rsidRPr="000E0388" w:rsidRDefault="002D3C31" w:rsidP="00AF2266">
            <w:pPr>
              <w:spacing w:before="0" w:after="0"/>
              <w:jc w:val="right"/>
              <w:rPr>
                <w:color w:val="auto"/>
              </w:rPr>
            </w:pPr>
            <w:r w:rsidRPr="000E0388">
              <w:rPr>
                <w:color w:val="auto"/>
              </w:rPr>
              <w:t>Last name:</w:t>
            </w:r>
          </w:p>
        </w:tc>
        <w:sdt>
          <w:sdtPr>
            <w:rPr>
              <w:rStyle w:val="PlaceholderText"/>
              <w:color w:val="auto"/>
            </w:rPr>
            <w:id w:val="47032988"/>
            <w:placeholder>
              <w:docPart w:val="46B1DDB5285646F7898AF1D04B0A4EDC"/>
            </w:placeholder>
            <w:showingPlcHdr/>
            <w:text/>
          </w:sdtPr>
          <w:sdtEndPr>
            <w:rPr>
              <w:rStyle w:val="PlaceholderText"/>
            </w:rPr>
          </w:sdtEndPr>
          <w:sdtContent>
            <w:tc>
              <w:tcPr>
                <w:tcW w:w="4338" w:type="dxa"/>
              </w:tcPr>
              <w:p w14:paraId="1AC4BE1A" w14:textId="77777777" w:rsidR="002D3C31" w:rsidRPr="000E0388" w:rsidRDefault="002D3C31" w:rsidP="00AF2266">
                <w:pPr>
                  <w:spacing w:before="0" w:after="0"/>
                  <w:rPr>
                    <w:rStyle w:val="PlaceholderText"/>
                    <w:color w:val="auto"/>
                  </w:rPr>
                </w:pPr>
                <w:r w:rsidRPr="000E0388">
                  <w:rPr>
                    <w:rStyle w:val="PlaceholderText"/>
                    <w:color w:val="auto"/>
                  </w:rPr>
                  <w:t>Enter text here</w:t>
                </w:r>
              </w:p>
            </w:tc>
          </w:sdtContent>
        </w:sdt>
      </w:tr>
      <w:tr w:rsidR="002D3C31" w:rsidRPr="00196E13" w14:paraId="269CE54B" w14:textId="77777777" w:rsidTr="00AF2266">
        <w:tc>
          <w:tcPr>
            <w:tcW w:w="3969" w:type="dxa"/>
          </w:tcPr>
          <w:p w14:paraId="6E5B4BD5" w14:textId="77777777" w:rsidR="002D3C31" w:rsidRPr="000E0388" w:rsidRDefault="002D3C31" w:rsidP="00AF2266">
            <w:pPr>
              <w:spacing w:before="0" w:after="0"/>
              <w:jc w:val="right"/>
              <w:rPr>
                <w:color w:val="auto"/>
              </w:rPr>
            </w:pPr>
            <w:r w:rsidRPr="000E0388">
              <w:rPr>
                <w:color w:val="auto"/>
              </w:rPr>
              <w:t>Position or role in the church/project:</w:t>
            </w:r>
          </w:p>
        </w:tc>
        <w:sdt>
          <w:sdtPr>
            <w:rPr>
              <w:rStyle w:val="PlaceholderText"/>
              <w:color w:val="auto"/>
            </w:rPr>
            <w:id w:val="932699149"/>
            <w:placeholder>
              <w:docPart w:val="DB92A584FF50459DA4464AF9F64195DE"/>
            </w:placeholder>
            <w:showingPlcHdr/>
            <w:text/>
          </w:sdtPr>
          <w:sdtEndPr>
            <w:rPr>
              <w:rStyle w:val="PlaceholderText"/>
            </w:rPr>
          </w:sdtEndPr>
          <w:sdtContent>
            <w:tc>
              <w:tcPr>
                <w:tcW w:w="4338" w:type="dxa"/>
              </w:tcPr>
              <w:p w14:paraId="3F792C15" w14:textId="77777777" w:rsidR="002D3C31" w:rsidRPr="000E0388" w:rsidRDefault="002D3C31" w:rsidP="00AF2266">
                <w:pPr>
                  <w:spacing w:before="0" w:after="0"/>
                  <w:rPr>
                    <w:rStyle w:val="PlaceholderText"/>
                    <w:color w:val="auto"/>
                  </w:rPr>
                </w:pPr>
                <w:r w:rsidRPr="000E0388">
                  <w:rPr>
                    <w:rStyle w:val="PlaceholderText"/>
                    <w:color w:val="auto"/>
                  </w:rPr>
                  <w:t>Enter text here</w:t>
                </w:r>
              </w:p>
            </w:tc>
          </w:sdtContent>
        </w:sdt>
      </w:tr>
      <w:tr w:rsidR="002D3C31" w:rsidRPr="00196E13" w14:paraId="4F5F2900" w14:textId="77777777" w:rsidTr="00AF2266">
        <w:tc>
          <w:tcPr>
            <w:tcW w:w="3969" w:type="dxa"/>
          </w:tcPr>
          <w:p w14:paraId="6C15228B" w14:textId="77777777" w:rsidR="002D3C31" w:rsidRPr="000E0388" w:rsidRDefault="002D3C31" w:rsidP="00AF2266">
            <w:pPr>
              <w:spacing w:before="0" w:after="0"/>
              <w:jc w:val="right"/>
              <w:rPr>
                <w:color w:val="auto"/>
              </w:rPr>
            </w:pPr>
            <w:r w:rsidRPr="000E0388">
              <w:rPr>
                <w:color w:val="auto"/>
              </w:rPr>
              <w:t>Contact phone number:</w:t>
            </w:r>
          </w:p>
        </w:tc>
        <w:sdt>
          <w:sdtPr>
            <w:rPr>
              <w:rStyle w:val="PlaceholderText"/>
              <w:color w:val="auto"/>
            </w:rPr>
            <w:id w:val="252252237"/>
            <w:placeholder>
              <w:docPart w:val="CD31B3540D464341B88B45E01DC7C355"/>
            </w:placeholder>
            <w:showingPlcHdr/>
            <w:text/>
          </w:sdtPr>
          <w:sdtEndPr>
            <w:rPr>
              <w:rStyle w:val="PlaceholderText"/>
            </w:rPr>
          </w:sdtEndPr>
          <w:sdtContent>
            <w:tc>
              <w:tcPr>
                <w:tcW w:w="4338" w:type="dxa"/>
              </w:tcPr>
              <w:p w14:paraId="01DB2676" w14:textId="77777777" w:rsidR="002D3C31" w:rsidRPr="000E0388" w:rsidRDefault="002D3C31" w:rsidP="00AF2266">
                <w:pPr>
                  <w:spacing w:before="0" w:after="0"/>
                  <w:rPr>
                    <w:rStyle w:val="PlaceholderText"/>
                    <w:color w:val="auto"/>
                  </w:rPr>
                </w:pPr>
                <w:r w:rsidRPr="000E0388">
                  <w:rPr>
                    <w:rStyle w:val="PlaceholderText"/>
                    <w:color w:val="auto"/>
                  </w:rPr>
                  <w:t>Enter text here</w:t>
                </w:r>
              </w:p>
            </w:tc>
          </w:sdtContent>
        </w:sdt>
      </w:tr>
      <w:tr w:rsidR="002D3C31" w:rsidRPr="00196E13" w14:paraId="7991B1BE" w14:textId="77777777" w:rsidTr="00AF2266">
        <w:tc>
          <w:tcPr>
            <w:tcW w:w="3969" w:type="dxa"/>
          </w:tcPr>
          <w:p w14:paraId="10B4BE52" w14:textId="77777777" w:rsidR="002D3C31" w:rsidRPr="000E0388" w:rsidRDefault="002D3C31" w:rsidP="00AF2266">
            <w:pPr>
              <w:spacing w:before="0" w:after="0"/>
              <w:jc w:val="right"/>
              <w:rPr>
                <w:color w:val="auto"/>
              </w:rPr>
            </w:pPr>
            <w:r w:rsidRPr="000E0388">
              <w:rPr>
                <w:color w:val="auto"/>
              </w:rPr>
              <w:t>Email address:</w:t>
            </w:r>
          </w:p>
        </w:tc>
        <w:sdt>
          <w:sdtPr>
            <w:rPr>
              <w:rStyle w:val="PlaceholderText"/>
              <w:color w:val="auto"/>
            </w:rPr>
            <w:id w:val="-26182623"/>
            <w:placeholder>
              <w:docPart w:val="5CE20F06072B44F4B2A15A347273E57E"/>
            </w:placeholder>
            <w:showingPlcHdr/>
            <w:text/>
          </w:sdtPr>
          <w:sdtEndPr>
            <w:rPr>
              <w:rStyle w:val="PlaceholderText"/>
            </w:rPr>
          </w:sdtEndPr>
          <w:sdtContent>
            <w:tc>
              <w:tcPr>
                <w:tcW w:w="4338" w:type="dxa"/>
              </w:tcPr>
              <w:p w14:paraId="00F607B1" w14:textId="77777777" w:rsidR="002D3C31" w:rsidRPr="000E0388" w:rsidRDefault="002D3C31" w:rsidP="00AF2266">
                <w:pPr>
                  <w:spacing w:before="0" w:after="0"/>
                  <w:rPr>
                    <w:rStyle w:val="PlaceholderText"/>
                    <w:color w:val="auto"/>
                  </w:rPr>
                </w:pPr>
                <w:r w:rsidRPr="000E0388">
                  <w:rPr>
                    <w:rStyle w:val="PlaceholderText"/>
                    <w:color w:val="auto"/>
                  </w:rPr>
                  <w:t>Enter text here</w:t>
                </w:r>
              </w:p>
            </w:tc>
          </w:sdtContent>
        </w:sdt>
      </w:tr>
    </w:tbl>
    <w:p w14:paraId="312AF36F" w14:textId="16DA41E5" w:rsidR="002D3C31" w:rsidRPr="001E56CD" w:rsidRDefault="00E60864" w:rsidP="002D3C31">
      <w:pPr>
        <w:keepNext/>
        <w:rPr>
          <w:b/>
        </w:rPr>
      </w:pPr>
      <w:r>
        <w:rPr>
          <w:b/>
        </w:rPr>
        <w:t>1</w:t>
      </w:r>
      <w:r w:rsidR="002D3C31" w:rsidRPr="001E56CD">
        <w:rPr>
          <w:b/>
        </w:rPr>
        <w:t>.</w:t>
      </w:r>
      <w:r w:rsidR="002D3C31">
        <w:rPr>
          <w:b/>
        </w:rPr>
        <w:t>5</w:t>
      </w:r>
      <w:r w:rsidR="00103506">
        <w:rPr>
          <w:b/>
        </w:rPr>
        <w:t xml:space="preserve">   </w:t>
      </w:r>
      <w:r w:rsidR="002D3C31" w:rsidRPr="001E56CD">
        <w:rPr>
          <w:b/>
        </w:rPr>
        <w:t xml:space="preserve">If </w:t>
      </w:r>
      <w:r w:rsidR="002D3C31">
        <w:rPr>
          <w:b/>
        </w:rPr>
        <w:t>the project works with a group of congregations or presbyteries</w:t>
      </w:r>
      <w:r w:rsidR="002D3C31" w:rsidRPr="001E56CD">
        <w:rPr>
          <w:b/>
        </w:rPr>
        <w:t xml:space="preserve"> tell us who they are and what part they play</w:t>
      </w:r>
      <w:r w:rsidR="002D3C31">
        <w:rPr>
          <w:b/>
        </w:rPr>
        <w:t>.</w:t>
      </w:r>
    </w:p>
    <w:sdt>
      <w:sdtPr>
        <w:id w:val="350538642"/>
        <w:placeholder>
          <w:docPart w:val="50C2E0C19CCF48ACA011FBB89ADC6795"/>
        </w:placeholder>
        <w:showingPlcHdr/>
      </w:sdtPr>
      <w:sdtEndPr/>
      <w:sdtContent>
        <w:p w14:paraId="57C9A411" w14:textId="77777777" w:rsidR="002D3C31" w:rsidRDefault="002D3C31" w:rsidP="002D3C31">
          <w:r w:rsidRPr="000E0388">
            <w:rPr>
              <w:rStyle w:val="PlaceholderText"/>
              <w:color w:val="auto"/>
            </w:rPr>
            <w:t>Enter text here</w:t>
          </w:r>
        </w:p>
      </w:sdtContent>
    </w:sdt>
    <w:p w14:paraId="6DA80999" w14:textId="65E5D609" w:rsidR="002D3C31" w:rsidRPr="001E56CD" w:rsidRDefault="00E60864" w:rsidP="002D3C31">
      <w:pPr>
        <w:keepNext/>
        <w:rPr>
          <w:b/>
        </w:rPr>
      </w:pPr>
      <w:r>
        <w:rPr>
          <w:b/>
        </w:rPr>
        <w:t>1</w:t>
      </w:r>
      <w:r w:rsidR="002D3C31" w:rsidRPr="001E56CD">
        <w:rPr>
          <w:b/>
        </w:rPr>
        <w:t>.</w:t>
      </w:r>
      <w:r w:rsidR="002D3C31">
        <w:rPr>
          <w:b/>
        </w:rPr>
        <w:t>6</w:t>
      </w:r>
      <w:r w:rsidR="00103506">
        <w:rPr>
          <w:b/>
        </w:rPr>
        <w:t xml:space="preserve">   </w:t>
      </w:r>
      <w:r w:rsidR="002D3C31" w:rsidRPr="001E56CD">
        <w:rPr>
          <w:b/>
        </w:rPr>
        <w:t xml:space="preserve">If </w:t>
      </w:r>
      <w:r w:rsidR="002D3C31">
        <w:rPr>
          <w:b/>
        </w:rPr>
        <w:t xml:space="preserve">the project </w:t>
      </w:r>
      <w:r w:rsidR="002D3C31" w:rsidRPr="001E56CD">
        <w:rPr>
          <w:b/>
        </w:rPr>
        <w:t>work</w:t>
      </w:r>
      <w:r w:rsidR="002D3C31">
        <w:rPr>
          <w:b/>
        </w:rPr>
        <w:t>s</w:t>
      </w:r>
      <w:r w:rsidR="002D3C31" w:rsidRPr="001E56CD">
        <w:rPr>
          <w:b/>
        </w:rPr>
        <w:t xml:space="preserve"> with ecumenical partners tell us who they are and what part they play</w:t>
      </w:r>
      <w:r w:rsidR="002D3C31">
        <w:rPr>
          <w:b/>
        </w:rPr>
        <w:t>.</w:t>
      </w:r>
    </w:p>
    <w:sdt>
      <w:sdtPr>
        <w:rPr>
          <w:color w:val="auto"/>
        </w:rPr>
        <w:id w:val="-652140506"/>
        <w:placeholder>
          <w:docPart w:val="C7E60D09A5144878A4C13D06C298BEAC"/>
        </w:placeholder>
        <w:showingPlcHdr/>
      </w:sdtPr>
      <w:sdtEndPr/>
      <w:sdtContent>
        <w:p w14:paraId="62852239" w14:textId="77777777" w:rsidR="002D3C31" w:rsidRPr="000E0388" w:rsidRDefault="002D3C31" w:rsidP="002D3C31">
          <w:pPr>
            <w:rPr>
              <w:color w:val="auto"/>
            </w:rPr>
          </w:pPr>
          <w:r w:rsidRPr="000E0388">
            <w:rPr>
              <w:rStyle w:val="PlaceholderText"/>
              <w:color w:val="auto"/>
            </w:rPr>
            <w:t>Enter text here</w:t>
          </w:r>
        </w:p>
      </w:sdtContent>
    </w:sdt>
    <w:p w14:paraId="68664C80" w14:textId="77777777" w:rsidR="007F35F3" w:rsidRDefault="007F35F3" w:rsidP="001022BC">
      <w:pPr>
        <w:pStyle w:val="Heading2"/>
      </w:pPr>
    </w:p>
    <w:p w14:paraId="251B2799" w14:textId="3D51062A" w:rsidR="00790198" w:rsidRPr="001E56CD" w:rsidRDefault="00790198" w:rsidP="001022BC">
      <w:pPr>
        <w:pStyle w:val="Heading2"/>
      </w:pPr>
      <w:r w:rsidRPr="001E56CD">
        <w:t xml:space="preserve">Part </w:t>
      </w:r>
      <w:r w:rsidR="00E60864">
        <w:t>Two</w:t>
      </w:r>
      <w:r w:rsidR="00E60864" w:rsidRPr="001E56CD">
        <w:t xml:space="preserve"> </w:t>
      </w:r>
      <w:r w:rsidRPr="001E56CD">
        <w:t>– About the Project</w:t>
      </w:r>
    </w:p>
    <w:p w14:paraId="1DCAD880" w14:textId="02F32DC4" w:rsidR="00790198" w:rsidRPr="001E56CD" w:rsidRDefault="00E60864" w:rsidP="00790198">
      <w:r>
        <w:rPr>
          <w:b/>
        </w:rPr>
        <w:t>2</w:t>
      </w:r>
      <w:r w:rsidR="00790198" w:rsidRPr="001E56CD">
        <w:rPr>
          <w:b/>
        </w:rPr>
        <w:t>.</w:t>
      </w:r>
      <w:r w:rsidR="00790198">
        <w:rPr>
          <w:b/>
        </w:rPr>
        <w:t>1</w:t>
      </w:r>
      <w:r w:rsidR="00103506">
        <w:rPr>
          <w:b/>
        </w:rPr>
        <w:t xml:space="preserve">   </w:t>
      </w:r>
      <w:r w:rsidR="00790198" w:rsidRPr="001E56CD">
        <w:rPr>
          <w:b/>
        </w:rPr>
        <w:t>Name of Project:</w:t>
      </w:r>
      <w:r w:rsidR="00790198" w:rsidRPr="001E56CD">
        <w:t xml:space="preserve"> </w:t>
      </w:r>
      <w:sdt>
        <w:sdtPr>
          <w:rPr>
            <w:color w:val="auto"/>
          </w:rPr>
          <w:id w:val="-2058776087"/>
          <w:placeholder>
            <w:docPart w:val="82702B416CA74AA288D0804E81C41723"/>
          </w:placeholder>
          <w:showingPlcHdr/>
          <w:text/>
        </w:sdtPr>
        <w:sdtEndPr/>
        <w:sdtContent>
          <w:r w:rsidR="00790198" w:rsidRPr="000E0388">
            <w:rPr>
              <w:rStyle w:val="PlaceholderText"/>
              <w:color w:val="auto"/>
            </w:rPr>
            <w:t>Enter text here</w:t>
          </w:r>
        </w:sdtContent>
      </w:sdt>
    </w:p>
    <w:p w14:paraId="607545C4" w14:textId="4A98FE81" w:rsidR="00F11920" w:rsidRDefault="00E60864" w:rsidP="00790198">
      <w:pPr>
        <w:keepNext/>
        <w:rPr>
          <w:b/>
        </w:rPr>
      </w:pPr>
      <w:r>
        <w:rPr>
          <w:b/>
        </w:rPr>
        <w:t>2</w:t>
      </w:r>
      <w:r w:rsidR="00790198" w:rsidRPr="001E56CD">
        <w:rPr>
          <w:b/>
        </w:rPr>
        <w:t>.</w:t>
      </w:r>
      <w:r w:rsidR="00790198">
        <w:rPr>
          <w:b/>
        </w:rPr>
        <w:t>2</w:t>
      </w:r>
      <w:r w:rsidR="00430381">
        <w:rPr>
          <w:b/>
        </w:rPr>
        <w:t>a</w:t>
      </w:r>
      <w:r w:rsidR="00103506">
        <w:rPr>
          <w:b/>
        </w:rPr>
        <w:t xml:space="preserve">   </w:t>
      </w:r>
      <w:r w:rsidR="00F11920">
        <w:rPr>
          <w:b/>
        </w:rPr>
        <w:t>Please give an overall description of the work for which you are seeking funding</w:t>
      </w:r>
      <w:r w:rsidR="00966BB3">
        <w:rPr>
          <w:b/>
        </w:rPr>
        <w:t xml:space="preserve"> (max 350 words).</w:t>
      </w:r>
    </w:p>
    <w:sdt>
      <w:sdtPr>
        <w:id w:val="-1768529357"/>
        <w:placeholder>
          <w:docPart w:val="6B1E6F8C641E4BFFBEFA98266EA207FF"/>
        </w:placeholder>
        <w:showingPlcHdr/>
      </w:sdtPr>
      <w:sdtEndPr/>
      <w:sdtContent>
        <w:p w14:paraId="4E58C64B" w14:textId="77777777" w:rsidR="00C04618" w:rsidRDefault="00C04618" w:rsidP="00C04618">
          <w:r w:rsidRPr="000E0388">
            <w:rPr>
              <w:rStyle w:val="PlaceholderText"/>
              <w:color w:val="auto"/>
            </w:rPr>
            <w:t>Enter text here</w:t>
          </w:r>
        </w:p>
      </w:sdtContent>
    </w:sdt>
    <w:p w14:paraId="095FB4CB" w14:textId="1E025BFA" w:rsidR="00430381" w:rsidRDefault="00430381" w:rsidP="00430381">
      <w:pPr>
        <w:keepNext/>
        <w:rPr>
          <w:b/>
        </w:rPr>
      </w:pPr>
      <w:r>
        <w:rPr>
          <w:b/>
        </w:rPr>
        <w:t>2</w:t>
      </w:r>
      <w:r w:rsidRPr="001E56CD">
        <w:rPr>
          <w:b/>
        </w:rPr>
        <w:t>.</w:t>
      </w:r>
      <w:r>
        <w:rPr>
          <w:b/>
        </w:rPr>
        <w:t>2b   Please summarise your answer given above into 50 words or fewer that we can use when telling others about your project.</w:t>
      </w:r>
    </w:p>
    <w:p w14:paraId="3EBBFC2B" w14:textId="5B8F3626" w:rsidR="00C04618" w:rsidRPr="000E0388" w:rsidRDefault="009E0E45" w:rsidP="00430381">
      <w:pPr>
        <w:keepNext/>
        <w:rPr>
          <w:rStyle w:val="PlaceholderText"/>
          <w:color w:val="auto"/>
        </w:rPr>
      </w:pPr>
      <w:sdt>
        <w:sdtPr>
          <w:rPr>
            <w:rStyle w:val="PlaceholderText"/>
            <w:color w:val="auto"/>
          </w:rPr>
          <w:id w:val="-223673489"/>
          <w:placeholder>
            <w:docPart w:val="25FA729B8EF549CA8C2AA0C2F3557FD0"/>
          </w:placeholder>
          <w:showingPlcHdr/>
        </w:sdtPr>
        <w:sdtEndPr>
          <w:rPr>
            <w:rStyle w:val="PlaceholderText"/>
          </w:rPr>
        </w:sdtEndPr>
        <w:sdtContent>
          <w:r w:rsidR="00430381" w:rsidRPr="000E0388">
            <w:rPr>
              <w:rStyle w:val="PlaceholderText"/>
              <w:color w:val="auto"/>
            </w:rPr>
            <w:t>Enter text here</w:t>
          </w:r>
        </w:sdtContent>
      </w:sdt>
      <w:r w:rsidR="00430381" w:rsidRPr="000E0388">
        <w:rPr>
          <w:rStyle w:val="PlaceholderText"/>
          <w:color w:val="auto"/>
        </w:rPr>
        <w:t xml:space="preserve"> </w:t>
      </w:r>
    </w:p>
    <w:p w14:paraId="09E057A8" w14:textId="01F1E0D7" w:rsidR="00790198" w:rsidRPr="001E56CD" w:rsidRDefault="00F11920" w:rsidP="00790198">
      <w:pPr>
        <w:keepNext/>
        <w:rPr>
          <w:b/>
        </w:rPr>
      </w:pPr>
      <w:r>
        <w:rPr>
          <w:b/>
        </w:rPr>
        <w:t>2.3</w:t>
      </w:r>
      <w:r w:rsidR="00103506">
        <w:rPr>
          <w:b/>
        </w:rPr>
        <w:t xml:space="preserve">   </w:t>
      </w:r>
      <w:r w:rsidR="00790198" w:rsidRPr="001E56CD">
        <w:rPr>
          <w:b/>
        </w:rPr>
        <w:t xml:space="preserve">Tell us the </w:t>
      </w:r>
      <w:r w:rsidR="00790198">
        <w:rPr>
          <w:b/>
        </w:rPr>
        <w:t>story of what has brought you to this point</w:t>
      </w:r>
      <w:r w:rsidR="00790198" w:rsidRPr="001E56CD">
        <w:rPr>
          <w:b/>
        </w:rPr>
        <w:t>?</w:t>
      </w:r>
    </w:p>
    <w:sdt>
      <w:sdtPr>
        <w:rPr>
          <w:color w:val="auto"/>
        </w:rPr>
        <w:id w:val="1090353963"/>
        <w:placeholder>
          <w:docPart w:val="C69CC7CAE73D4B2EB450BFCC274D78B0"/>
        </w:placeholder>
        <w:showingPlcHdr/>
      </w:sdtPr>
      <w:sdtEndPr/>
      <w:sdtContent>
        <w:p w14:paraId="7E8F817F" w14:textId="77777777" w:rsidR="00790198" w:rsidRPr="000E0388" w:rsidRDefault="00790198" w:rsidP="00790198">
          <w:pPr>
            <w:rPr>
              <w:color w:val="auto"/>
            </w:rPr>
          </w:pPr>
          <w:r w:rsidRPr="000E0388">
            <w:rPr>
              <w:rStyle w:val="PlaceholderText"/>
              <w:color w:val="auto"/>
            </w:rPr>
            <w:t>Enter text here</w:t>
          </w:r>
        </w:p>
      </w:sdtContent>
    </w:sdt>
    <w:p w14:paraId="5A05464C" w14:textId="03562761" w:rsidR="008D48F6" w:rsidRDefault="008D48F6" w:rsidP="008D48F6">
      <w:pPr>
        <w:keepNext/>
        <w:rPr>
          <w:b/>
        </w:rPr>
      </w:pPr>
      <w:r>
        <w:rPr>
          <w:b/>
        </w:rPr>
        <w:t>2.4</w:t>
      </w:r>
      <w:r w:rsidR="00103506">
        <w:rPr>
          <w:b/>
        </w:rPr>
        <w:t xml:space="preserve">   </w:t>
      </w:r>
      <w:r w:rsidRPr="001E56CD">
        <w:rPr>
          <w:b/>
        </w:rPr>
        <w:t xml:space="preserve">Describe who the project is aimed at and the reasons you want to work with them. </w:t>
      </w:r>
    </w:p>
    <w:sdt>
      <w:sdtPr>
        <w:rPr>
          <w:color w:val="auto"/>
        </w:rPr>
        <w:id w:val="1819225485"/>
        <w:placeholder>
          <w:docPart w:val="99CDB394F0E44FD6B41B8D1A0DBE4EB2"/>
        </w:placeholder>
        <w:showingPlcHdr/>
      </w:sdtPr>
      <w:sdtEndPr/>
      <w:sdtContent>
        <w:p w14:paraId="670444C6" w14:textId="77777777" w:rsidR="00C04618" w:rsidRPr="000E0388" w:rsidRDefault="00C04618" w:rsidP="00C04618">
          <w:pPr>
            <w:rPr>
              <w:color w:val="auto"/>
            </w:rPr>
          </w:pPr>
          <w:r w:rsidRPr="000E0388">
            <w:rPr>
              <w:rStyle w:val="PlaceholderText"/>
              <w:color w:val="auto"/>
            </w:rPr>
            <w:t>Enter text here</w:t>
          </w:r>
        </w:p>
      </w:sdtContent>
    </w:sdt>
    <w:p w14:paraId="7CC63534" w14:textId="02741045" w:rsidR="00E60864" w:rsidRDefault="00E60864" w:rsidP="00E60864">
      <w:pPr>
        <w:keepNext/>
        <w:rPr>
          <w:b/>
        </w:rPr>
      </w:pPr>
      <w:r>
        <w:rPr>
          <w:b/>
        </w:rPr>
        <w:t>2.5</w:t>
      </w:r>
      <w:r w:rsidR="00103506">
        <w:rPr>
          <w:b/>
        </w:rPr>
        <w:t xml:space="preserve">   </w:t>
      </w:r>
      <w:r w:rsidRPr="001E56CD">
        <w:rPr>
          <w:b/>
        </w:rPr>
        <w:t xml:space="preserve">Select each of the </w:t>
      </w:r>
      <w:r w:rsidRPr="000E0388">
        <w:rPr>
          <w:rFonts w:asciiTheme="minorHAnsi" w:hAnsiTheme="minorHAnsi"/>
          <w:b/>
        </w:rPr>
        <w:t xml:space="preserve">Seeds </w:t>
      </w:r>
      <w:proofErr w:type="gramStart"/>
      <w:r w:rsidRPr="000E0388">
        <w:rPr>
          <w:rFonts w:asciiTheme="minorHAnsi" w:hAnsiTheme="minorHAnsi"/>
          <w:b/>
        </w:rPr>
        <w:t>For</w:t>
      </w:r>
      <w:proofErr w:type="gramEnd"/>
      <w:r w:rsidRPr="000E0388">
        <w:rPr>
          <w:rFonts w:asciiTheme="minorHAnsi" w:hAnsiTheme="minorHAnsi"/>
          <w:b/>
        </w:rPr>
        <w:t xml:space="preserve"> Growth</w:t>
      </w:r>
      <w:r w:rsidRPr="001E56CD">
        <w:rPr>
          <w:b/>
        </w:rPr>
        <w:t xml:space="preserve"> criteria the project fits with:</w:t>
      </w:r>
    </w:p>
    <w:p w14:paraId="346999C0" w14:textId="77777777" w:rsidR="002B28B1" w:rsidRPr="005B376B" w:rsidRDefault="002B28B1" w:rsidP="002B28B1">
      <w:pPr>
        <w:ind w:left="720"/>
      </w:pPr>
      <w:bookmarkStart w:id="2" w:name="_Hlk136276804"/>
      <w:r w:rsidRPr="005B376B">
        <w:t>To support the numerical and spiritual growth of the Church of Scotland through:</w:t>
      </w:r>
    </w:p>
    <w:p w14:paraId="523C22AE" w14:textId="77777777" w:rsidR="002B28B1" w:rsidRPr="005B376B" w:rsidRDefault="009E0E45" w:rsidP="002B28B1">
      <w:pPr>
        <w:ind w:left="720"/>
      </w:pPr>
      <w:sdt>
        <w:sdtPr>
          <w:rPr>
            <w:lang w:val="en-US"/>
          </w:rPr>
          <w:id w:val="-263769649"/>
          <w14:checkbox>
            <w14:checked w14:val="0"/>
            <w14:checkedState w14:val="2612" w14:font="MS Gothic"/>
            <w14:uncheckedState w14:val="2610" w14:font="MS Gothic"/>
          </w14:checkbox>
        </w:sdtPr>
        <w:sdtEndPr/>
        <w:sdtContent>
          <w:r w:rsidR="002B28B1" w:rsidRPr="005B376B">
            <w:rPr>
              <w:rFonts w:ascii="Segoe UI Symbol" w:hAnsi="Segoe UI Symbol" w:cs="Segoe UI Symbol"/>
              <w:lang w:val="en-US"/>
            </w:rPr>
            <w:t>☐</w:t>
          </w:r>
        </w:sdtContent>
      </w:sdt>
      <w:r w:rsidR="002B28B1" w:rsidRPr="005B376B">
        <w:t xml:space="preserve"> 1) Developing mission through new worshipping communities</w:t>
      </w:r>
    </w:p>
    <w:p w14:paraId="680B556F" w14:textId="77777777" w:rsidR="002B28B1" w:rsidRPr="005B376B" w:rsidRDefault="009E0E45" w:rsidP="002B28B1">
      <w:pPr>
        <w:ind w:left="720"/>
      </w:pPr>
      <w:sdt>
        <w:sdtPr>
          <w:rPr>
            <w:lang w:val="en-US"/>
          </w:rPr>
          <w:id w:val="298811004"/>
          <w14:checkbox>
            <w14:checked w14:val="0"/>
            <w14:checkedState w14:val="2612" w14:font="MS Gothic"/>
            <w14:uncheckedState w14:val="2610" w14:font="MS Gothic"/>
          </w14:checkbox>
        </w:sdtPr>
        <w:sdtEndPr/>
        <w:sdtContent>
          <w:r w:rsidR="002B28B1" w:rsidRPr="005B376B">
            <w:rPr>
              <w:rFonts w:ascii="Segoe UI Symbol" w:hAnsi="Segoe UI Symbol" w:cs="Segoe UI Symbol"/>
              <w:lang w:val="en-US"/>
            </w:rPr>
            <w:t>☐</w:t>
          </w:r>
        </w:sdtContent>
      </w:sdt>
      <w:r w:rsidR="002B28B1" w:rsidRPr="005B376B">
        <w:t xml:space="preserve"> 2) Developing and nurturing faith in those under the age of 40</w:t>
      </w:r>
    </w:p>
    <w:p w14:paraId="15D97691" w14:textId="77777777" w:rsidR="002B28B1" w:rsidRPr="005B376B" w:rsidRDefault="009E0E45" w:rsidP="002B28B1">
      <w:pPr>
        <w:ind w:left="720"/>
      </w:pPr>
      <w:sdt>
        <w:sdtPr>
          <w:rPr>
            <w:lang w:val="en-US"/>
          </w:rPr>
          <w:id w:val="-1116514680"/>
          <w14:checkbox>
            <w14:checked w14:val="0"/>
            <w14:checkedState w14:val="2612" w14:font="MS Gothic"/>
            <w14:uncheckedState w14:val="2610" w14:font="MS Gothic"/>
          </w14:checkbox>
        </w:sdtPr>
        <w:sdtEndPr/>
        <w:sdtContent>
          <w:r w:rsidR="002B28B1" w:rsidRPr="005B376B">
            <w:rPr>
              <w:rFonts w:ascii="Segoe UI Symbol" w:hAnsi="Segoe UI Symbol" w:cs="Segoe UI Symbol"/>
              <w:lang w:val="en-US"/>
            </w:rPr>
            <w:t>☐</w:t>
          </w:r>
        </w:sdtContent>
      </w:sdt>
      <w:r w:rsidR="002B28B1" w:rsidRPr="005B376B">
        <w:t xml:space="preserve"> 3) Fostering discipleship and revitalisation within established congregations, with the aim of growing the existing congregation or developing a new worshipping community.  </w:t>
      </w:r>
    </w:p>
    <w:bookmarkEnd w:id="2"/>
    <w:p w14:paraId="4AB3E260" w14:textId="27355DB0" w:rsidR="00E60864" w:rsidRPr="007C6226" w:rsidRDefault="00E60864" w:rsidP="00E60864">
      <w:pPr>
        <w:keepNext/>
        <w:rPr>
          <w:rFonts w:eastAsia="Calibri" w:cstheme="majorHAnsi"/>
          <w:b/>
          <w:lang w:val="en-US"/>
        </w:rPr>
      </w:pPr>
      <w:r w:rsidRPr="007C6226">
        <w:rPr>
          <w:rFonts w:eastAsia="Calibri" w:cstheme="majorHAnsi"/>
          <w:b/>
          <w:lang w:val="en-US"/>
        </w:rPr>
        <w:t>2.6</w:t>
      </w:r>
      <w:r w:rsidR="00103506">
        <w:rPr>
          <w:rFonts w:eastAsia="Calibri" w:cstheme="majorHAnsi"/>
          <w:b/>
          <w:lang w:val="en-US"/>
        </w:rPr>
        <w:t xml:space="preserve">   </w:t>
      </w:r>
      <w:r w:rsidRPr="007C6226">
        <w:rPr>
          <w:rFonts w:eastAsia="Calibri" w:cstheme="majorHAnsi"/>
          <w:b/>
          <w:lang w:val="en-US"/>
        </w:rPr>
        <w:t>Describe how the project will meet each of the criteria you have selected above:</w:t>
      </w:r>
    </w:p>
    <w:sdt>
      <w:sdtPr>
        <w:rPr>
          <w:color w:val="auto"/>
        </w:rPr>
        <w:id w:val="-1033262892"/>
        <w:placeholder>
          <w:docPart w:val="2E8059E21D544D39910DA69D7BB1954C"/>
        </w:placeholder>
        <w:showingPlcHdr/>
      </w:sdtPr>
      <w:sdtEndPr/>
      <w:sdtContent>
        <w:p w14:paraId="1760E68A" w14:textId="77777777" w:rsidR="00C04618" w:rsidRPr="000E0388" w:rsidRDefault="00C04618" w:rsidP="00C04618">
          <w:pPr>
            <w:rPr>
              <w:color w:val="auto"/>
            </w:rPr>
          </w:pPr>
          <w:r w:rsidRPr="000E0388">
            <w:rPr>
              <w:rStyle w:val="PlaceholderText"/>
              <w:color w:val="auto"/>
            </w:rPr>
            <w:t>Enter text here</w:t>
          </w:r>
        </w:p>
      </w:sdtContent>
    </w:sdt>
    <w:p w14:paraId="6F810568" w14:textId="2BE8D64C" w:rsidR="00F11920" w:rsidRPr="001E56CD" w:rsidRDefault="00F720B9" w:rsidP="00F11920">
      <w:pPr>
        <w:keepNext/>
        <w:rPr>
          <w:b/>
        </w:rPr>
      </w:pPr>
      <w:r>
        <w:rPr>
          <w:b/>
        </w:rPr>
        <w:t>2.7</w:t>
      </w:r>
      <w:r w:rsidR="00103506">
        <w:rPr>
          <w:b/>
        </w:rPr>
        <w:t xml:space="preserve">   </w:t>
      </w:r>
      <w:r w:rsidR="00F11920">
        <w:rPr>
          <w:b/>
        </w:rPr>
        <w:t>How long do you expect the phase of work, for which you are seeking funding, to last? (Note that Level</w:t>
      </w:r>
      <w:r w:rsidR="00430381">
        <w:rPr>
          <w:b/>
        </w:rPr>
        <w:t> </w:t>
      </w:r>
      <w:r w:rsidR="00F11920">
        <w:rPr>
          <w:b/>
        </w:rPr>
        <w:t>2 Grants must be spent within 12 months, and re-applications are possible after 6 mont</w:t>
      </w:r>
      <w:r w:rsidR="001022BC">
        <w:rPr>
          <w:b/>
        </w:rPr>
        <w:t>h</w:t>
      </w:r>
      <w:r w:rsidR="00F11920">
        <w:rPr>
          <w:b/>
        </w:rPr>
        <w:t>s).</w:t>
      </w:r>
    </w:p>
    <w:sdt>
      <w:sdtPr>
        <w:rPr>
          <w:color w:val="auto"/>
        </w:rPr>
        <w:id w:val="248087599"/>
        <w:placeholder>
          <w:docPart w:val="9477CB6396B54BAF90F14DF1FB94180E"/>
        </w:placeholder>
        <w:showingPlcHdr/>
      </w:sdtPr>
      <w:sdtEndPr/>
      <w:sdtContent>
        <w:p w14:paraId="3246EDDC" w14:textId="77777777" w:rsidR="00C04618" w:rsidRPr="000E0388" w:rsidRDefault="00C04618" w:rsidP="00C04618">
          <w:pPr>
            <w:rPr>
              <w:color w:val="auto"/>
            </w:rPr>
          </w:pPr>
          <w:r w:rsidRPr="000E0388">
            <w:rPr>
              <w:rStyle w:val="PlaceholderText"/>
              <w:color w:val="auto"/>
            </w:rPr>
            <w:t>Enter text here</w:t>
          </w:r>
        </w:p>
      </w:sdtContent>
    </w:sdt>
    <w:p w14:paraId="537D051A" w14:textId="7101BCA9" w:rsidR="00790198" w:rsidRPr="001E56CD" w:rsidRDefault="00F720B9" w:rsidP="00790198">
      <w:pPr>
        <w:keepNext/>
        <w:rPr>
          <w:b/>
        </w:rPr>
      </w:pPr>
      <w:r>
        <w:rPr>
          <w:b/>
        </w:rPr>
        <w:lastRenderedPageBreak/>
        <w:t>2.8</w:t>
      </w:r>
      <w:r w:rsidR="00103506">
        <w:rPr>
          <w:b/>
        </w:rPr>
        <w:t xml:space="preserve">   </w:t>
      </w:r>
      <w:r w:rsidR="00F11920">
        <w:rPr>
          <w:b/>
        </w:rPr>
        <w:t xml:space="preserve">What do you hope your project will look like at the end of this funding period? </w:t>
      </w:r>
      <w:r w:rsidR="001022BC">
        <w:rPr>
          <w:b/>
        </w:rPr>
        <w:t>In particular, how will it be different from your current situation?</w:t>
      </w:r>
    </w:p>
    <w:sdt>
      <w:sdtPr>
        <w:rPr>
          <w:color w:val="auto"/>
        </w:rPr>
        <w:id w:val="-360895085"/>
        <w:placeholder>
          <w:docPart w:val="AC4E18E3D04F48F281DDD7AFAC1915DF"/>
        </w:placeholder>
        <w:showingPlcHdr/>
      </w:sdtPr>
      <w:sdtEndPr/>
      <w:sdtContent>
        <w:p w14:paraId="5D6B12CA" w14:textId="77777777" w:rsidR="00C04618" w:rsidRPr="000E0388" w:rsidRDefault="00C04618" w:rsidP="00C04618">
          <w:pPr>
            <w:rPr>
              <w:color w:val="auto"/>
            </w:rPr>
          </w:pPr>
          <w:r w:rsidRPr="000E0388">
            <w:rPr>
              <w:rStyle w:val="PlaceholderText"/>
              <w:color w:val="auto"/>
            </w:rPr>
            <w:t>Enter text here</w:t>
          </w:r>
        </w:p>
      </w:sdtContent>
    </w:sdt>
    <w:p w14:paraId="01CE4D48" w14:textId="36943115" w:rsidR="00790198" w:rsidRPr="001E56CD" w:rsidRDefault="00F720B9" w:rsidP="00790198">
      <w:pPr>
        <w:keepNext/>
        <w:rPr>
          <w:b/>
        </w:rPr>
      </w:pPr>
      <w:r>
        <w:rPr>
          <w:b/>
        </w:rPr>
        <w:t>2.9</w:t>
      </w:r>
      <w:r w:rsidR="00103506">
        <w:rPr>
          <w:b/>
        </w:rPr>
        <w:t xml:space="preserve">   </w:t>
      </w:r>
      <w:r w:rsidR="00790198" w:rsidRPr="001E56CD">
        <w:rPr>
          <w:b/>
        </w:rPr>
        <w:t xml:space="preserve">What </w:t>
      </w:r>
      <w:r w:rsidR="008D48F6">
        <w:rPr>
          <w:b/>
        </w:rPr>
        <w:t xml:space="preserve">work will you do, in order to </w:t>
      </w:r>
      <w:r w:rsidR="00F11920">
        <w:rPr>
          <w:b/>
        </w:rPr>
        <w:t>see this</w:t>
      </w:r>
      <w:r w:rsidR="00790198" w:rsidRPr="001E56CD">
        <w:rPr>
          <w:b/>
        </w:rPr>
        <w:t xml:space="preserve"> </w:t>
      </w:r>
      <w:proofErr w:type="gramStart"/>
      <w:r w:rsidR="008D48F6">
        <w:rPr>
          <w:b/>
        </w:rPr>
        <w:t>change</w:t>
      </w:r>
      <w:proofErr w:type="gramEnd"/>
      <w:r w:rsidR="008D48F6">
        <w:rPr>
          <w:b/>
        </w:rPr>
        <w:t xml:space="preserve"> </w:t>
      </w:r>
      <w:r w:rsidR="00790198" w:rsidRPr="001E56CD">
        <w:rPr>
          <w:b/>
        </w:rPr>
        <w:t>happen?</w:t>
      </w:r>
    </w:p>
    <w:sdt>
      <w:sdtPr>
        <w:rPr>
          <w:color w:val="auto"/>
        </w:rPr>
        <w:id w:val="-321739995"/>
        <w:placeholder>
          <w:docPart w:val="6349C034450A47388873DB9E3568F597"/>
        </w:placeholder>
        <w:showingPlcHdr/>
      </w:sdtPr>
      <w:sdtEndPr/>
      <w:sdtContent>
        <w:p w14:paraId="0980E64E" w14:textId="77777777" w:rsidR="00C04618" w:rsidRPr="000E0388" w:rsidRDefault="00C04618" w:rsidP="00C04618">
          <w:pPr>
            <w:rPr>
              <w:color w:val="auto"/>
            </w:rPr>
          </w:pPr>
          <w:r w:rsidRPr="000E0388">
            <w:rPr>
              <w:rStyle w:val="PlaceholderText"/>
              <w:color w:val="auto"/>
            </w:rPr>
            <w:t>Enter text here</w:t>
          </w:r>
        </w:p>
      </w:sdtContent>
    </w:sdt>
    <w:p w14:paraId="3435E04F" w14:textId="43A150A9" w:rsidR="00F11920" w:rsidRPr="001E56CD" w:rsidRDefault="00F720B9" w:rsidP="00F11920">
      <w:pPr>
        <w:keepNext/>
        <w:rPr>
          <w:b/>
        </w:rPr>
      </w:pPr>
      <w:r>
        <w:rPr>
          <w:b/>
        </w:rPr>
        <w:t>2.10</w:t>
      </w:r>
      <w:r w:rsidR="00103506">
        <w:rPr>
          <w:b/>
        </w:rPr>
        <w:t xml:space="preserve"> </w:t>
      </w:r>
      <w:r w:rsidR="00F11920" w:rsidRPr="001E56CD">
        <w:rPr>
          <w:b/>
        </w:rPr>
        <w:t xml:space="preserve">How will you </w:t>
      </w:r>
      <w:r w:rsidR="00F11920">
        <w:rPr>
          <w:b/>
        </w:rPr>
        <w:t xml:space="preserve">evaluate </w:t>
      </w:r>
      <w:r w:rsidR="001022BC">
        <w:rPr>
          <w:b/>
        </w:rPr>
        <w:t xml:space="preserve">the effectiveness of </w:t>
      </w:r>
      <w:r w:rsidR="008D48F6">
        <w:rPr>
          <w:b/>
        </w:rPr>
        <w:t xml:space="preserve">this </w:t>
      </w:r>
      <w:r w:rsidR="001022BC">
        <w:rPr>
          <w:b/>
        </w:rPr>
        <w:t xml:space="preserve">work?  </w:t>
      </w:r>
    </w:p>
    <w:sdt>
      <w:sdtPr>
        <w:rPr>
          <w:color w:val="auto"/>
        </w:rPr>
        <w:id w:val="-29574885"/>
        <w:placeholder>
          <w:docPart w:val="DC6FF73C9F244B9B8D2D532A8F82D9F8"/>
        </w:placeholder>
        <w:showingPlcHdr/>
      </w:sdtPr>
      <w:sdtEndPr/>
      <w:sdtContent>
        <w:p w14:paraId="585FE5A0" w14:textId="77777777" w:rsidR="00C04618" w:rsidRPr="000E0388" w:rsidRDefault="00C04618" w:rsidP="00C04618">
          <w:pPr>
            <w:rPr>
              <w:color w:val="auto"/>
            </w:rPr>
          </w:pPr>
          <w:r w:rsidRPr="000E0388">
            <w:rPr>
              <w:rStyle w:val="PlaceholderText"/>
              <w:color w:val="auto"/>
            </w:rPr>
            <w:t>Enter text here</w:t>
          </w:r>
        </w:p>
      </w:sdtContent>
    </w:sdt>
    <w:p w14:paraId="1B84FCBC" w14:textId="03185791" w:rsidR="00790198" w:rsidRPr="007C6226" w:rsidRDefault="00F720B9" w:rsidP="00790198">
      <w:pPr>
        <w:keepNext/>
        <w:rPr>
          <w:rFonts w:cstheme="majorHAnsi"/>
          <w:b/>
        </w:rPr>
      </w:pPr>
      <w:r w:rsidRPr="007C6226">
        <w:rPr>
          <w:rFonts w:cstheme="majorHAnsi"/>
          <w:b/>
        </w:rPr>
        <w:t>2.11</w:t>
      </w:r>
      <w:r w:rsidR="00103506">
        <w:rPr>
          <w:rFonts w:cstheme="majorHAnsi"/>
          <w:b/>
        </w:rPr>
        <w:t xml:space="preserve">  </w:t>
      </w:r>
      <w:r w:rsidR="00790198" w:rsidRPr="007C6226">
        <w:rPr>
          <w:rFonts w:cstheme="majorHAnsi"/>
          <w:b/>
        </w:rPr>
        <w:t>Please give details of any paid post which will be supported by this grant (Job title, salary, and</w:t>
      </w:r>
      <w:r w:rsidR="00790198">
        <w:rPr>
          <w:b/>
        </w:rPr>
        <w:t xml:space="preserve"> </w:t>
      </w:r>
      <w:r w:rsidR="00790198" w:rsidRPr="007C6226">
        <w:rPr>
          <w:rFonts w:cstheme="majorHAnsi"/>
          <w:b/>
        </w:rPr>
        <w:t>number of hours per week)</w:t>
      </w:r>
    </w:p>
    <w:sdt>
      <w:sdtPr>
        <w:rPr>
          <w:color w:val="auto"/>
        </w:rPr>
        <w:id w:val="-985852577"/>
        <w:placeholder>
          <w:docPart w:val="40347C08FA884B5FA890E9411F36F8DF"/>
        </w:placeholder>
        <w:showingPlcHdr/>
      </w:sdtPr>
      <w:sdtEndPr/>
      <w:sdtContent>
        <w:p w14:paraId="0C43633D" w14:textId="77777777" w:rsidR="00C04618" w:rsidRPr="000E0388" w:rsidRDefault="00C04618" w:rsidP="00C04618">
          <w:pPr>
            <w:rPr>
              <w:color w:val="auto"/>
            </w:rPr>
          </w:pPr>
          <w:r w:rsidRPr="000E0388">
            <w:rPr>
              <w:rStyle w:val="PlaceholderText"/>
              <w:color w:val="auto"/>
            </w:rPr>
            <w:t>Enter text here</w:t>
          </w:r>
        </w:p>
      </w:sdtContent>
    </w:sdt>
    <w:p w14:paraId="5BDA8B54" w14:textId="57E40AE0" w:rsidR="00790198" w:rsidRPr="00AF6107" w:rsidRDefault="00F720B9" w:rsidP="00790198">
      <w:pPr>
        <w:keepNext/>
        <w:rPr>
          <w:b/>
          <w:lang w:val="en-US"/>
        </w:rPr>
      </w:pPr>
      <w:r>
        <w:rPr>
          <w:b/>
        </w:rPr>
        <w:t>2</w:t>
      </w:r>
      <w:r w:rsidR="00103506">
        <w:rPr>
          <w:b/>
        </w:rPr>
        <w:t>.</w:t>
      </w:r>
      <w:r>
        <w:rPr>
          <w:b/>
        </w:rPr>
        <w:t>12</w:t>
      </w:r>
      <w:bookmarkStart w:id="3" w:name="_Hlk136459396"/>
      <w:r w:rsidR="00C04618">
        <w:rPr>
          <w:b/>
        </w:rPr>
        <w:t xml:space="preserve">  </w:t>
      </w:r>
      <w:r w:rsidR="00790198">
        <w:rPr>
          <w:b/>
        </w:rPr>
        <w:t xml:space="preserve">Please tell us how you intend to recruit the right person for this/these post(s) or </w:t>
      </w:r>
      <w:r w:rsidR="00790198">
        <w:rPr>
          <w:b/>
          <w:lang w:val="en-US"/>
        </w:rPr>
        <w:t>i</w:t>
      </w:r>
      <w:r w:rsidR="00790198" w:rsidRPr="00E679B6">
        <w:rPr>
          <w:b/>
          <w:lang w:val="en-US"/>
        </w:rPr>
        <w:t>f there is already a person in post, please give their name, starting date, and how they were assessed and appointed to this post</w:t>
      </w:r>
      <w:bookmarkEnd w:id="3"/>
      <w:r w:rsidR="00790198">
        <w:rPr>
          <w:b/>
          <w:lang w:val="en-US"/>
        </w:rPr>
        <w:t>.</w:t>
      </w:r>
    </w:p>
    <w:sdt>
      <w:sdtPr>
        <w:rPr>
          <w:color w:val="auto"/>
        </w:rPr>
        <w:id w:val="-2067793099"/>
        <w:placeholder>
          <w:docPart w:val="CC68516E772B4242B1B3BC65533C9E54"/>
        </w:placeholder>
        <w:showingPlcHdr/>
      </w:sdtPr>
      <w:sdtEndPr/>
      <w:sdtContent>
        <w:p w14:paraId="4D3ED892" w14:textId="77777777" w:rsidR="00C04618" w:rsidRPr="000E0388" w:rsidRDefault="00C04618" w:rsidP="00C04618">
          <w:pPr>
            <w:rPr>
              <w:color w:val="auto"/>
            </w:rPr>
          </w:pPr>
          <w:r w:rsidRPr="000E0388">
            <w:rPr>
              <w:rStyle w:val="PlaceholderText"/>
              <w:color w:val="auto"/>
            </w:rPr>
            <w:t>Enter text here</w:t>
          </w:r>
        </w:p>
      </w:sdtContent>
    </w:sdt>
    <w:p w14:paraId="668763B8" w14:textId="16D2E52B" w:rsidR="00BE01D3" w:rsidRDefault="00F720B9" w:rsidP="00790198">
      <w:pPr>
        <w:keepNext/>
        <w:rPr>
          <w:b/>
        </w:rPr>
      </w:pPr>
      <w:r>
        <w:rPr>
          <w:b/>
        </w:rPr>
        <w:t>2.13</w:t>
      </w:r>
      <w:r w:rsidR="00C04618">
        <w:rPr>
          <w:b/>
        </w:rPr>
        <w:t xml:space="preserve">  </w:t>
      </w:r>
      <w:r w:rsidR="00BE01D3">
        <w:rPr>
          <w:b/>
        </w:rPr>
        <w:t>How will the person in the role be supported</w:t>
      </w:r>
      <w:r w:rsidR="00BE5580">
        <w:rPr>
          <w:b/>
        </w:rPr>
        <w:t xml:space="preserve"> and line managed</w:t>
      </w:r>
      <w:r w:rsidR="00BE01D3">
        <w:rPr>
          <w:b/>
        </w:rPr>
        <w:t>?</w:t>
      </w:r>
    </w:p>
    <w:sdt>
      <w:sdtPr>
        <w:rPr>
          <w:color w:val="auto"/>
        </w:rPr>
        <w:id w:val="-527481407"/>
        <w:placeholder>
          <w:docPart w:val="CABB4BDCD13A42549088C6AB27428C9D"/>
        </w:placeholder>
        <w:showingPlcHdr/>
      </w:sdtPr>
      <w:sdtEndPr/>
      <w:sdtContent>
        <w:p w14:paraId="2E101282" w14:textId="77777777" w:rsidR="00C04618" w:rsidRPr="000E0388" w:rsidRDefault="00C04618" w:rsidP="00C04618">
          <w:pPr>
            <w:rPr>
              <w:color w:val="auto"/>
            </w:rPr>
          </w:pPr>
          <w:r w:rsidRPr="000E0388">
            <w:rPr>
              <w:rStyle w:val="PlaceholderText"/>
              <w:color w:val="auto"/>
            </w:rPr>
            <w:t>Enter text here</w:t>
          </w:r>
        </w:p>
      </w:sdtContent>
    </w:sdt>
    <w:p w14:paraId="47674335" w14:textId="53969FF2" w:rsidR="00FC1AC1" w:rsidRDefault="00FC1AC1" w:rsidP="00FC1AC1">
      <w:pPr>
        <w:keepNext/>
        <w:rPr>
          <w:b/>
        </w:rPr>
      </w:pPr>
      <w:r>
        <w:rPr>
          <w:b/>
        </w:rPr>
        <w:t>2.14  Will you take part in the Seeds For Growth Training Programme</w:t>
      </w:r>
      <w:r w:rsidR="00F7783F">
        <w:rPr>
          <w:b/>
        </w:rPr>
        <w:t>?</w:t>
      </w:r>
    </w:p>
    <w:sdt>
      <w:sdtPr>
        <w:rPr>
          <w:color w:val="auto"/>
        </w:rPr>
        <w:id w:val="-874837384"/>
        <w:placeholder>
          <w:docPart w:val="BBF5938BD2B34BB78F0E9CD1E79C1FFB"/>
        </w:placeholder>
        <w:showingPlcHdr/>
      </w:sdtPr>
      <w:sdtEndPr/>
      <w:sdtContent>
        <w:p w14:paraId="7DCFB039" w14:textId="77777777" w:rsidR="00FC1AC1" w:rsidRDefault="00FC1AC1" w:rsidP="00FC1AC1">
          <w:pPr>
            <w:rPr>
              <w:color w:val="auto"/>
            </w:rPr>
          </w:pPr>
          <w:r w:rsidRPr="000E0388">
            <w:rPr>
              <w:rStyle w:val="PlaceholderText"/>
              <w:color w:val="auto"/>
            </w:rPr>
            <w:t>Enter text here</w:t>
          </w:r>
        </w:p>
      </w:sdtContent>
    </w:sdt>
    <w:p w14:paraId="5202BC1D" w14:textId="77777777" w:rsidR="00FC1AC1" w:rsidRDefault="00FC1AC1" w:rsidP="001022BC">
      <w:pPr>
        <w:pStyle w:val="Heading2"/>
      </w:pPr>
    </w:p>
    <w:p w14:paraId="0C5CFC41" w14:textId="5F8A26E3" w:rsidR="001022BC" w:rsidRDefault="001022BC" w:rsidP="001022BC">
      <w:pPr>
        <w:pStyle w:val="Heading2"/>
      </w:pPr>
      <w:r>
        <w:t>Part Three – Presbytery</w:t>
      </w:r>
    </w:p>
    <w:p w14:paraId="30C83F60" w14:textId="77A57774" w:rsidR="008D48F6" w:rsidRDefault="00F720B9" w:rsidP="001022BC">
      <w:pPr>
        <w:rPr>
          <w:b/>
        </w:rPr>
      </w:pPr>
      <w:r>
        <w:rPr>
          <w:b/>
        </w:rPr>
        <w:t>3.1</w:t>
      </w:r>
      <w:r w:rsidR="00C04618">
        <w:rPr>
          <w:b/>
        </w:rPr>
        <w:t xml:space="preserve">  </w:t>
      </w:r>
      <w:r w:rsidR="001022BC">
        <w:rPr>
          <w:b/>
        </w:rPr>
        <w:t>How does the project fit within your Presbytery’s Mission Plan</w:t>
      </w:r>
      <w:r w:rsidR="008D48F6">
        <w:rPr>
          <w:b/>
        </w:rPr>
        <w:t>?  In particular, is it named within the plan?</w:t>
      </w:r>
    </w:p>
    <w:p w14:paraId="261EDA0F" w14:textId="56BF6183" w:rsidR="00C04618" w:rsidRPr="000E0388" w:rsidRDefault="009E0E45" w:rsidP="00C04618">
      <w:pPr>
        <w:rPr>
          <w:color w:val="auto"/>
        </w:rPr>
      </w:pPr>
      <w:sdt>
        <w:sdtPr>
          <w:rPr>
            <w:color w:val="auto"/>
          </w:rPr>
          <w:id w:val="1845280709"/>
          <w:placeholder>
            <w:docPart w:val="7983A76289DF44058E19C1038385FCAD"/>
          </w:placeholder>
          <w:showingPlcHdr/>
        </w:sdtPr>
        <w:sdtEndPr/>
        <w:sdtContent>
          <w:r w:rsidR="00C04618" w:rsidRPr="000E0388">
            <w:rPr>
              <w:rStyle w:val="PlaceholderText"/>
              <w:color w:val="auto"/>
            </w:rPr>
            <w:t>Enter text here</w:t>
          </w:r>
        </w:sdtContent>
      </w:sdt>
    </w:p>
    <w:p w14:paraId="13C8D976" w14:textId="739F5B6A" w:rsidR="001022BC" w:rsidRDefault="00F720B9" w:rsidP="00B011DE">
      <w:pPr>
        <w:keepNext/>
        <w:keepLines/>
        <w:spacing w:before="0" w:after="160" w:line="259" w:lineRule="auto"/>
        <w:rPr>
          <w:b/>
        </w:rPr>
      </w:pPr>
      <w:r>
        <w:rPr>
          <w:b/>
        </w:rPr>
        <w:t>3.2</w:t>
      </w:r>
      <w:r w:rsidR="00C04618">
        <w:rPr>
          <w:b/>
        </w:rPr>
        <w:t xml:space="preserve">  </w:t>
      </w:r>
      <w:r w:rsidR="00103506">
        <w:rPr>
          <w:b/>
        </w:rPr>
        <w:t xml:space="preserve"> </w:t>
      </w:r>
      <w:r w:rsidR="001022BC" w:rsidRPr="00EC328E">
        <w:rPr>
          <w:b/>
        </w:rPr>
        <w:t xml:space="preserve">How does the work fit </w:t>
      </w:r>
      <w:r w:rsidR="001022BC">
        <w:rPr>
          <w:b/>
        </w:rPr>
        <w:t>with other work happening locally, or is it unique within your local context?</w:t>
      </w:r>
    </w:p>
    <w:sdt>
      <w:sdtPr>
        <w:rPr>
          <w:color w:val="auto"/>
        </w:rPr>
        <w:id w:val="-141432261"/>
        <w:placeholder>
          <w:docPart w:val="5F0F4B59DD8A44B988FCB2110293FB8F"/>
        </w:placeholder>
        <w:showingPlcHdr/>
      </w:sdtPr>
      <w:sdtEndPr/>
      <w:sdtContent>
        <w:p w14:paraId="21571B2B" w14:textId="77777777" w:rsidR="00C04618" w:rsidRPr="000E0388" w:rsidRDefault="00C04618" w:rsidP="00C04618">
          <w:pPr>
            <w:rPr>
              <w:color w:val="auto"/>
            </w:rPr>
          </w:pPr>
          <w:r w:rsidRPr="000E0388">
            <w:rPr>
              <w:rStyle w:val="PlaceholderText"/>
              <w:color w:val="auto"/>
            </w:rPr>
            <w:t>Enter text here</w:t>
          </w:r>
        </w:p>
      </w:sdtContent>
    </w:sdt>
    <w:p w14:paraId="07A32CA4" w14:textId="77777777" w:rsidR="007F35F3" w:rsidRDefault="007F35F3" w:rsidP="001022BC">
      <w:pPr>
        <w:pStyle w:val="Heading2"/>
      </w:pPr>
    </w:p>
    <w:p w14:paraId="66B4AF73" w14:textId="5877D13E" w:rsidR="00790198" w:rsidRPr="00790198" w:rsidRDefault="00790198" w:rsidP="001022BC">
      <w:pPr>
        <w:pStyle w:val="Heading2"/>
      </w:pPr>
      <w:r w:rsidRPr="00790198">
        <w:t>Part Four – Resourcing</w:t>
      </w:r>
    </w:p>
    <w:p w14:paraId="3CBBCB02" w14:textId="0E94467E" w:rsidR="00790198" w:rsidRDefault="00790198" w:rsidP="00790198">
      <w:pPr>
        <w:rPr>
          <w:b/>
        </w:rPr>
      </w:pPr>
      <w:bookmarkStart w:id="4" w:name="_Hlk136456077"/>
      <w:r>
        <w:rPr>
          <w:b/>
        </w:rPr>
        <w:t>4.1</w:t>
      </w:r>
      <w:r w:rsidR="00F07507">
        <w:rPr>
          <w:b/>
        </w:rPr>
        <w:t>a</w:t>
      </w:r>
      <w:r w:rsidR="00C04618">
        <w:rPr>
          <w:b/>
        </w:rPr>
        <w:t xml:space="preserve"> </w:t>
      </w:r>
      <w:r w:rsidR="00103506">
        <w:rPr>
          <w:b/>
        </w:rPr>
        <w:t xml:space="preserve"> </w:t>
      </w:r>
      <w:r w:rsidR="001022BC">
        <w:rPr>
          <w:b/>
        </w:rPr>
        <w:t>Specifically, which areas of the work would you</w:t>
      </w:r>
      <w:r>
        <w:rPr>
          <w:b/>
        </w:rPr>
        <w:t xml:space="preserve"> use a Seeds for Growth grant for?</w:t>
      </w:r>
    </w:p>
    <w:sdt>
      <w:sdtPr>
        <w:rPr>
          <w:color w:val="auto"/>
        </w:rPr>
        <w:id w:val="-1284955165"/>
        <w:placeholder>
          <w:docPart w:val="FF831D5D414E45268EEB57EB64A6DFA7"/>
        </w:placeholder>
        <w:showingPlcHdr/>
      </w:sdtPr>
      <w:sdtEndPr/>
      <w:sdtContent>
        <w:p w14:paraId="00512AA2" w14:textId="77777777" w:rsidR="00C04618" w:rsidRPr="000E0388" w:rsidRDefault="00C04618" w:rsidP="00C04618">
          <w:pPr>
            <w:rPr>
              <w:color w:val="auto"/>
            </w:rPr>
          </w:pPr>
          <w:r w:rsidRPr="000E0388">
            <w:rPr>
              <w:rStyle w:val="PlaceholderText"/>
              <w:color w:val="auto"/>
            </w:rPr>
            <w:t>Enter text here</w:t>
          </w:r>
        </w:p>
      </w:sdtContent>
    </w:sdt>
    <w:bookmarkEnd w:id="4"/>
    <w:p w14:paraId="2CCA72BF" w14:textId="591C9DA4" w:rsidR="00F07507" w:rsidRDefault="00F07507" w:rsidP="00F07507">
      <w:pPr>
        <w:keepNext/>
        <w:rPr>
          <w:b/>
        </w:rPr>
      </w:pPr>
      <w:r>
        <w:rPr>
          <w:b/>
        </w:rPr>
        <w:t>4</w:t>
      </w:r>
      <w:r w:rsidRPr="001E56CD">
        <w:rPr>
          <w:b/>
        </w:rPr>
        <w:t>.</w:t>
      </w:r>
      <w:r>
        <w:rPr>
          <w:b/>
        </w:rPr>
        <w:t>1b</w:t>
      </w:r>
      <w:r w:rsidR="00C04618">
        <w:rPr>
          <w:b/>
        </w:rPr>
        <w:t xml:space="preserve">  </w:t>
      </w:r>
      <w:r w:rsidRPr="001E56CD">
        <w:rPr>
          <w:b/>
        </w:rPr>
        <w:t xml:space="preserve">For how many months will you use any grant awarded? (maximum </w:t>
      </w:r>
      <w:r>
        <w:rPr>
          <w:b/>
        </w:rPr>
        <w:t>12 </w:t>
      </w:r>
      <w:r w:rsidRPr="001E56CD">
        <w:rPr>
          <w:b/>
        </w:rPr>
        <w:t>months</w:t>
      </w:r>
      <w:r w:rsidR="00C04618">
        <w:rPr>
          <w:b/>
        </w:rPr>
        <w:t>)</w:t>
      </w:r>
    </w:p>
    <w:p w14:paraId="4074B2DB" w14:textId="77777777" w:rsidR="00C04618" w:rsidRDefault="00C04618" w:rsidP="00F07507">
      <w:pPr>
        <w:keepNext/>
      </w:pPr>
    </w:p>
    <w:p w14:paraId="6DA0C3C1" w14:textId="7DD8669F" w:rsidR="00790198" w:rsidRDefault="00790198" w:rsidP="00F07507">
      <w:r>
        <w:rPr>
          <w:b/>
        </w:rPr>
        <w:t>4</w:t>
      </w:r>
      <w:r w:rsidRPr="006016D1">
        <w:rPr>
          <w:b/>
        </w:rPr>
        <w:t>.</w:t>
      </w:r>
      <w:r>
        <w:rPr>
          <w:b/>
        </w:rPr>
        <w:t>2</w:t>
      </w:r>
      <w:r w:rsidR="00C04618">
        <w:rPr>
          <w:b/>
        </w:rPr>
        <w:t xml:space="preserve">  </w:t>
      </w:r>
      <w:r w:rsidR="0082468D">
        <w:rPr>
          <w:b/>
        </w:rPr>
        <w:t xml:space="preserve">Please indicate that </w:t>
      </w:r>
      <w:r w:rsidR="001022BC">
        <w:rPr>
          <w:b/>
        </w:rPr>
        <w:t xml:space="preserve">you </w:t>
      </w:r>
      <w:r w:rsidR="0082468D">
        <w:rPr>
          <w:b/>
        </w:rPr>
        <w:t xml:space="preserve">have </w:t>
      </w:r>
      <w:r w:rsidR="001022BC">
        <w:rPr>
          <w:b/>
        </w:rPr>
        <w:t>filled in</w:t>
      </w:r>
      <w:r w:rsidRPr="006016D1">
        <w:rPr>
          <w:b/>
        </w:rPr>
        <w:t xml:space="preserve"> the income and expenditure </w:t>
      </w:r>
      <w:r>
        <w:rPr>
          <w:b/>
        </w:rPr>
        <w:t>template</w:t>
      </w:r>
      <w:r w:rsidRPr="006016D1">
        <w:rPr>
          <w:b/>
        </w:rPr>
        <w:t xml:space="preserve"> spreadsheet, </w:t>
      </w:r>
      <w:r w:rsidR="007512DA">
        <w:rPr>
          <w:b/>
        </w:rPr>
        <w:t xml:space="preserve">including appropriate descriptions of the income and expenditure, and </w:t>
      </w:r>
      <w:r w:rsidRPr="006016D1">
        <w:rPr>
          <w:b/>
        </w:rPr>
        <w:t xml:space="preserve">identifying any additional sources of funding. </w:t>
      </w:r>
      <w:r w:rsidRPr="006016D1">
        <w:t xml:space="preserve">(Maximum of £10,000 from the </w:t>
      </w:r>
      <w:r>
        <w:rPr>
          <w:b/>
        </w:rPr>
        <w:t>Seeds For Growth</w:t>
      </w:r>
      <w:r w:rsidR="00C04618">
        <w:rPr>
          <w:b/>
        </w:rPr>
        <w:t>)</w:t>
      </w:r>
    </w:p>
    <w:p w14:paraId="494F0E70" w14:textId="450A4C73" w:rsidR="001022BC" w:rsidRPr="006016D1" w:rsidRDefault="001022BC" w:rsidP="00F07507">
      <w:pPr>
        <w:rPr>
          <w:b/>
        </w:rPr>
      </w:pPr>
      <w:r>
        <w:fldChar w:fldCharType="begin">
          <w:ffData>
            <w:name w:val="Check1"/>
            <w:enabled/>
            <w:calcOnExit w:val="0"/>
            <w:checkBox>
              <w:sizeAuto/>
              <w:default w:val="0"/>
            </w:checkBox>
          </w:ffData>
        </w:fldChar>
      </w:r>
      <w:bookmarkStart w:id="5" w:name="Check1"/>
      <w:r>
        <w:instrText xml:space="preserve"> FORMCHECKBOX </w:instrText>
      </w:r>
      <w:r w:rsidR="009E0E45">
        <w:fldChar w:fldCharType="separate"/>
      </w:r>
      <w:r>
        <w:fldChar w:fldCharType="end"/>
      </w:r>
      <w:bookmarkEnd w:id="5"/>
    </w:p>
    <w:p w14:paraId="4B82B00F" w14:textId="41DAE4FF" w:rsidR="00790198" w:rsidRPr="007C6226" w:rsidRDefault="00790198" w:rsidP="00790198">
      <w:pPr>
        <w:keepNext/>
        <w:rPr>
          <w:rFonts w:eastAsia="Calibri" w:cstheme="majorHAnsi"/>
          <w:b/>
          <w:lang w:val="en-US"/>
        </w:rPr>
      </w:pPr>
      <w:r w:rsidRPr="00430381">
        <w:rPr>
          <w:rFonts w:eastAsia="Calibri" w:cstheme="majorHAnsi"/>
          <w:b/>
          <w:lang w:val="en-US"/>
        </w:rPr>
        <w:lastRenderedPageBreak/>
        <w:t>4.3</w:t>
      </w:r>
      <w:r w:rsidR="00C04618" w:rsidRPr="00430381">
        <w:rPr>
          <w:rFonts w:eastAsia="Calibri" w:cstheme="majorHAnsi"/>
          <w:b/>
          <w:lang w:val="en-US"/>
        </w:rPr>
        <w:t xml:space="preserve">  </w:t>
      </w:r>
      <w:r w:rsidR="00430381">
        <w:rPr>
          <w:rFonts w:eastAsia="Calibri" w:cstheme="majorHAnsi"/>
          <w:b/>
          <w:lang w:val="en-US"/>
        </w:rPr>
        <w:t xml:space="preserve"> </w:t>
      </w:r>
      <w:r w:rsidR="001022BC" w:rsidRPr="00430381">
        <w:rPr>
          <w:rFonts w:eastAsia="Calibri" w:cstheme="majorHAnsi"/>
          <w:b/>
          <w:lang w:val="en-US"/>
        </w:rPr>
        <w:t>How</w:t>
      </w:r>
      <w:r w:rsidR="001022BC" w:rsidRPr="007C6226">
        <w:rPr>
          <w:rFonts w:eastAsia="Calibri" w:cstheme="majorHAnsi"/>
          <w:b/>
          <w:lang w:val="en-US"/>
        </w:rPr>
        <w:t xml:space="preserve"> will you ensure </w:t>
      </w:r>
      <w:r w:rsidR="007512DA" w:rsidRPr="007C6226">
        <w:rPr>
          <w:rFonts w:eastAsia="Calibri" w:cstheme="majorHAnsi"/>
          <w:b/>
          <w:lang w:val="en-US"/>
        </w:rPr>
        <w:t>your</w:t>
      </w:r>
      <w:r w:rsidRPr="007C6226">
        <w:rPr>
          <w:rFonts w:eastAsia="Calibri" w:cstheme="majorHAnsi"/>
          <w:b/>
          <w:lang w:val="en-US"/>
        </w:rPr>
        <w:t xml:space="preserve"> project is sustainable </w:t>
      </w:r>
      <w:r w:rsidR="001022BC" w:rsidRPr="007C6226">
        <w:rPr>
          <w:rFonts w:eastAsia="Calibri" w:cstheme="majorHAnsi"/>
          <w:b/>
          <w:lang w:val="en-US"/>
        </w:rPr>
        <w:t>in the long-term?</w:t>
      </w:r>
    </w:p>
    <w:sdt>
      <w:sdtPr>
        <w:rPr>
          <w:color w:val="auto"/>
        </w:rPr>
        <w:id w:val="-1727367553"/>
        <w:placeholder>
          <w:docPart w:val="295BBF41D4CD49DB96D0A47D61C3C9FC"/>
        </w:placeholder>
        <w:showingPlcHdr/>
      </w:sdtPr>
      <w:sdtEndPr/>
      <w:sdtContent>
        <w:p w14:paraId="2367FE10" w14:textId="77777777" w:rsidR="00C04618" w:rsidRPr="000E0388" w:rsidRDefault="00C04618" w:rsidP="00C04618">
          <w:pPr>
            <w:rPr>
              <w:color w:val="auto"/>
            </w:rPr>
          </w:pPr>
          <w:r w:rsidRPr="000E0388">
            <w:rPr>
              <w:rStyle w:val="PlaceholderText"/>
              <w:color w:val="auto"/>
            </w:rPr>
            <w:t>Enter text here</w:t>
          </w:r>
        </w:p>
      </w:sdtContent>
    </w:sdt>
    <w:p w14:paraId="4A306818" w14:textId="77777777" w:rsidR="007F35F3" w:rsidRDefault="007F35F3" w:rsidP="001022BC">
      <w:pPr>
        <w:pStyle w:val="Heading2"/>
      </w:pPr>
    </w:p>
    <w:p w14:paraId="4D05A400" w14:textId="19F43F63" w:rsidR="00790198" w:rsidRPr="00790198" w:rsidRDefault="00790198" w:rsidP="001022BC">
      <w:pPr>
        <w:pStyle w:val="Heading2"/>
      </w:pPr>
      <w:r w:rsidRPr="00790198">
        <w:t>Part Five – Good Practice</w:t>
      </w:r>
    </w:p>
    <w:p w14:paraId="6C718524" w14:textId="69610711" w:rsidR="00790198" w:rsidRPr="007C6226" w:rsidRDefault="00790198" w:rsidP="00790198">
      <w:pPr>
        <w:keepNext/>
        <w:rPr>
          <w:rFonts w:cstheme="majorHAnsi"/>
          <w:b/>
        </w:rPr>
      </w:pPr>
      <w:r w:rsidRPr="007C6226">
        <w:rPr>
          <w:rFonts w:cstheme="majorHAnsi"/>
          <w:b/>
          <w:color w:val="000000"/>
        </w:rPr>
        <w:t>5.1</w:t>
      </w:r>
      <w:r w:rsidR="00C04618" w:rsidRPr="007C6226">
        <w:rPr>
          <w:rFonts w:cstheme="majorHAnsi"/>
          <w:b/>
          <w:color w:val="000000"/>
        </w:rPr>
        <w:t xml:space="preserve">  </w:t>
      </w:r>
      <w:r w:rsidR="00103506">
        <w:rPr>
          <w:rFonts w:cstheme="majorHAnsi"/>
          <w:b/>
          <w:color w:val="000000"/>
        </w:rPr>
        <w:t xml:space="preserve"> </w:t>
      </w:r>
      <w:r w:rsidRPr="007C6226">
        <w:rPr>
          <w:rFonts w:cstheme="majorHAnsi"/>
          <w:b/>
          <w:color w:val="000000"/>
        </w:rPr>
        <w:t xml:space="preserve">Explain how this particular project will be managed to ensure good </w:t>
      </w:r>
      <w:r w:rsidRPr="007C6226">
        <w:rPr>
          <w:rFonts w:cstheme="majorHAnsi"/>
          <w:b/>
        </w:rPr>
        <w:t>practice throughout.</w:t>
      </w:r>
    </w:p>
    <w:sdt>
      <w:sdtPr>
        <w:rPr>
          <w:rFonts w:ascii="Calibri" w:hAnsi="Calibri" w:cs="Calibri"/>
          <w:color w:val="auto"/>
        </w:rPr>
        <w:id w:val="-1988152579"/>
        <w:placeholder>
          <w:docPart w:val="9C162C6FA2C6412F8423B2471D45D273"/>
        </w:placeholder>
        <w:showingPlcHdr/>
      </w:sdtPr>
      <w:sdtEndPr/>
      <w:sdtContent>
        <w:p w14:paraId="5A0D9A8E" w14:textId="77777777" w:rsidR="00790198" w:rsidRPr="000E0388" w:rsidRDefault="00790198" w:rsidP="00790198">
          <w:pPr>
            <w:rPr>
              <w:rFonts w:ascii="Calibri" w:hAnsi="Calibri" w:cs="Calibri"/>
              <w:color w:val="auto"/>
            </w:rPr>
          </w:pPr>
          <w:r w:rsidRPr="000E0388">
            <w:rPr>
              <w:rStyle w:val="PlaceholderText"/>
              <w:color w:val="auto"/>
            </w:rPr>
            <w:t>Enter text here</w:t>
          </w:r>
        </w:p>
      </w:sdtContent>
    </w:sdt>
    <w:p w14:paraId="5065F053" w14:textId="4C5E2679" w:rsidR="001F2A5B" w:rsidRPr="00F66163" w:rsidRDefault="00790198" w:rsidP="001F2A5B">
      <w:pPr>
        <w:rPr>
          <w:rFonts w:ascii="Calibri Light" w:hAnsi="Calibri Light" w:cs="Calibri Light"/>
        </w:rPr>
      </w:pPr>
      <w:bookmarkStart w:id="6" w:name="_Hlk136460016"/>
      <w:r w:rsidRPr="007C6226">
        <w:rPr>
          <w:rFonts w:cstheme="majorHAnsi"/>
          <w:b/>
          <w:bCs/>
        </w:rPr>
        <w:t>5.2</w:t>
      </w:r>
      <w:r w:rsidR="00842353">
        <w:rPr>
          <w:rFonts w:cstheme="majorHAnsi"/>
          <w:b/>
          <w:bCs/>
        </w:rPr>
        <w:t>a</w:t>
      </w:r>
      <w:r w:rsidR="00C04618" w:rsidRPr="007C6226">
        <w:rPr>
          <w:rFonts w:cstheme="majorHAnsi"/>
          <w:b/>
          <w:bCs/>
        </w:rPr>
        <w:t xml:space="preserve">  </w:t>
      </w:r>
      <w:r w:rsidR="00103506">
        <w:rPr>
          <w:rFonts w:cstheme="majorHAnsi"/>
          <w:b/>
          <w:bCs/>
        </w:rPr>
        <w:t xml:space="preserve"> </w:t>
      </w:r>
      <w:bookmarkStart w:id="7" w:name="_Hlk159602534"/>
      <w:bookmarkStart w:id="8" w:name="_Hlk158877390"/>
      <w:r w:rsidR="001F2A5B" w:rsidRPr="00F66163">
        <w:rPr>
          <w:rFonts w:ascii="Calibri Light" w:hAnsi="Calibri Light" w:cs="Calibri Light"/>
        </w:rPr>
        <w:t xml:space="preserve">If you are conducting Regulated work with children, young people or protected adults, </w:t>
      </w:r>
      <w:r w:rsidR="00842353">
        <w:rPr>
          <w:rFonts w:ascii="Calibri Light" w:hAnsi="Calibri Light" w:cs="Calibri Light"/>
        </w:rPr>
        <w:t>please</w:t>
      </w:r>
      <w:r w:rsidR="001F2A5B">
        <w:rPr>
          <w:rFonts w:ascii="Calibri Light" w:hAnsi="Calibri Light" w:cs="Calibri Light"/>
        </w:rPr>
        <w:t xml:space="preserve"> </w:t>
      </w:r>
      <w:r w:rsidR="001F2A5B" w:rsidRPr="00F66163">
        <w:rPr>
          <w:rFonts w:ascii="Calibri Light" w:hAnsi="Calibri Light" w:cs="Calibri Light"/>
        </w:rPr>
        <w:t xml:space="preserve">confirm </w:t>
      </w:r>
      <w:r w:rsidR="00842353">
        <w:rPr>
          <w:rFonts w:ascii="Calibri Light" w:hAnsi="Calibri Light" w:cs="Calibri Light"/>
        </w:rPr>
        <w:t xml:space="preserve">by ticking the box </w:t>
      </w:r>
      <w:r w:rsidR="001F2A5B" w:rsidRPr="00F66163">
        <w:rPr>
          <w:rFonts w:ascii="Calibri Light" w:hAnsi="Calibri Light" w:cs="Calibri Light"/>
        </w:rPr>
        <w:t>that you are adhering to the Church of Scotland Safeguarding policies and practices in this regard, and in particular, that all workers</w:t>
      </w:r>
      <w:r w:rsidR="001F2A5B">
        <w:rPr>
          <w:rFonts w:ascii="Calibri Light" w:hAnsi="Calibri Light" w:cs="Calibri Light"/>
        </w:rPr>
        <w:t xml:space="preserve"> and volunteers</w:t>
      </w:r>
      <w:r w:rsidR="001F2A5B" w:rsidRPr="00F66163">
        <w:rPr>
          <w:rFonts w:ascii="Calibri Light" w:hAnsi="Calibri Light" w:cs="Calibri Light"/>
        </w:rPr>
        <w:t xml:space="preserve"> have undergone the safer recruitment process</w:t>
      </w:r>
      <w:r w:rsidR="001F2A5B">
        <w:rPr>
          <w:rFonts w:ascii="Calibri Light" w:hAnsi="Calibri Light" w:cs="Calibri Light"/>
        </w:rPr>
        <w:t>,</w:t>
      </w:r>
      <w:r w:rsidR="001F2A5B" w:rsidRPr="00F66163">
        <w:rPr>
          <w:rFonts w:ascii="Calibri Light" w:hAnsi="Calibri Light" w:cs="Calibri Light"/>
        </w:rPr>
        <w:t xml:space="preserve"> have been cleared by the Safeguarding Service</w:t>
      </w:r>
      <w:r w:rsidR="001F2A5B">
        <w:rPr>
          <w:rFonts w:ascii="Calibri Light" w:hAnsi="Calibri Light" w:cs="Calibri Light"/>
        </w:rPr>
        <w:t>,</w:t>
      </w:r>
      <w:r w:rsidR="001F2A5B" w:rsidRPr="00F66163">
        <w:rPr>
          <w:rFonts w:ascii="Calibri Light" w:hAnsi="Calibri Light" w:cs="Calibri Light"/>
        </w:rPr>
        <w:t xml:space="preserve"> and </w:t>
      </w:r>
      <w:r w:rsidR="001F2A5B">
        <w:rPr>
          <w:rFonts w:ascii="Calibri Light" w:hAnsi="Calibri Light" w:cs="Calibri Light"/>
        </w:rPr>
        <w:t xml:space="preserve">have </w:t>
      </w:r>
      <w:r w:rsidR="001F2A5B" w:rsidRPr="00F66163">
        <w:rPr>
          <w:rFonts w:ascii="Calibri Light" w:hAnsi="Calibri Light" w:cs="Calibri Light"/>
        </w:rPr>
        <w:t>attended safeguarding training prior to undertaking any regulated work.</w:t>
      </w:r>
      <w:r w:rsidR="0082468D">
        <w:rPr>
          <w:rFonts w:ascii="Calibri Light" w:hAnsi="Calibri Light" w:cs="Calibri Light"/>
        </w:rPr>
        <w:t xml:space="preserve"> </w:t>
      </w:r>
      <w:r w:rsidR="0082468D" w:rsidRPr="00F66163">
        <w:rPr>
          <w:rFonts w:ascii="Calibri Light" w:hAnsi="Calibri Light" w:cs="Calibri Light"/>
          <w:b/>
        </w:rPr>
        <w:t>If this is not the case then any award may be delayed.</w:t>
      </w:r>
      <w:r w:rsidR="00842353">
        <w:rPr>
          <w:rFonts w:ascii="Calibri Light" w:hAnsi="Calibri Light" w:cs="Calibri Light"/>
        </w:rPr>
        <w:t xml:space="preserve"> </w:t>
      </w:r>
      <w:r w:rsidR="00842353" w:rsidRPr="007C6226">
        <w:rPr>
          <w:rFonts w:cstheme="majorHAnsi"/>
          <w:b/>
          <w:bCs/>
        </w:rPr>
        <w:fldChar w:fldCharType="begin">
          <w:ffData>
            <w:name w:val="Check2"/>
            <w:enabled/>
            <w:calcOnExit w:val="0"/>
            <w:checkBox>
              <w:sizeAuto/>
              <w:default w:val="0"/>
            </w:checkBox>
          </w:ffData>
        </w:fldChar>
      </w:r>
      <w:r w:rsidR="00842353" w:rsidRPr="007C6226">
        <w:rPr>
          <w:rFonts w:cstheme="majorHAnsi"/>
          <w:b/>
          <w:bCs/>
        </w:rPr>
        <w:instrText xml:space="preserve"> FORMCHECKBOX </w:instrText>
      </w:r>
      <w:r w:rsidR="009E0E45">
        <w:rPr>
          <w:rFonts w:cstheme="majorHAnsi"/>
          <w:b/>
          <w:bCs/>
        </w:rPr>
      </w:r>
      <w:r w:rsidR="009E0E45">
        <w:rPr>
          <w:rFonts w:cstheme="majorHAnsi"/>
          <w:b/>
          <w:bCs/>
        </w:rPr>
        <w:fldChar w:fldCharType="separate"/>
      </w:r>
      <w:r w:rsidR="00842353" w:rsidRPr="007C6226">
        <w:rPr>
          <w:rFonts w:cstheme="majorHAnsi"/>
          <w:b/>
          <w:bCs/>
        </w:rPr>
        <w:fldChar w:fldCharType="end"/>
      </w:r>
    </w:p>
    <w:p w14:paraId="71C16E13" w14:textId="222D37CC" w:rsidR="001F2A5B" w:rsidRPr="0099015D" w:rsidRDefault="00842353" w:rsidP="001F2A5B">
      <w:pPr>
        <w:rPr>
          <w:rFonts w:ascii="Calibri Light" w:hAnsi="Calibri Light" w:cs="Calibri Light"/>
        </w:rPr>
      </w:pPr>
      <w:r w:rsidRPr="00842353">
        <w:rPr>
          <w:rFonts w:ascii="Calibri Light" w:hAnsi="Calibri Light" w:cs="Calibri Light"/>
          <w:b/>
        </w:rPr>
        <w:t>5.2b</w:t>
      </w:r>
      <w:r>
        <w:rPr>
          <w:rFonts w:ascii="Calibri Light" w:hAnsi="Calibri Light" w:cs="Calibri Light"/>
        </w:rPr>
        <w:t xml:space="preserve"> </w:t>
      </w:r>
      <w:r w:rsidRPr="00F66163">
        <w:rPr>
          <w:rFonts w:ascii="Calibri Light" w:hAnsi="Calibri Light" w:cs="Calibri Light"/>
        </w:rPr>
        <w:t xml:space="preserve">If you are conducting Regulated work with children, young people or protected adults, </w:t>
      </w:r>
      <w:r>
        <w:rPr>
          <w:rFonts w:ascii="Calibri Light" w:hAnsi="Calibri Light" w:cs="Calibri Light"/>
        </w:rPr>
        <w:t xml:space="preserve">please also </w:t>
      </w:r>
      <w:r w:rsidR="001F2A5B" w:rsidRPr="00F66163">
        <w:rPr>
          <w:rFonts w:ascii="Calibri Light" w:hAnsi="Calibri Light" w:cs="Calibri Light"/>
        </w:rPr>
        <w:t xml:space="preserve">confirm </w:t>
      </w:r>
      <w:r>
        <w:rPr>
          <w:rFonts w:ascii="Calibri Light" w:hAnsi="Calibri Light" w:cs="Calibri Light"/>
        </w:rPr>
        <w:t xml:space="preserve">by ticking the next box </w:t>
      </w:r>
      <w:r w:rsidR="001F2A5B" w:rsidRPr="00F66163">
        <w:rPr>
          <w:rFonts w:ascii="Calibri Light" w:hAnsi="Calibri Light" w:cs="Calibri Light"/>
        </w:rPr>
        <w:t>that your congregational Safeguarding Register is up to date and been submitted to the Safeguarding Service in December 2023 or prior to the submission of this application</w:t>
      </w:r>
      <w:r w:rsidR="001F2A5B">
        <w:rPr>
          <w:rFonts w:ascii="Calibri Light" w:hAnsi="Calibri Light" w:cs="Calibri Light"/>
        </w:rPr>
        <w:t xml:space="preserve">. </w:t>
      </w:r>
      <w:r w:rsidR="001F2A5B" w:rsidRPr="00F66163">
        <w:rPr>
          <w:rFonts w:ascii="Calibri Light" w:hAnsi="Calibri Light" w:cs="Calibri Light"/>
          <w:b/>
        </w:rPr>
        <w:t>If this is not the case then any award may be delayed.</w:t>
      </w:r>
      <w:r>
        <w:rPr>
          <w:rFonts w:ascii="Calibri Light" w:hAnsi="Calibri Light" w:cs="Calibri Light"/>
          <w:b/>
        </w:rPr>
        <w:t xml:space="preserve"> </w:t>
      </w:r>
      <w:r w:rsidRPr="007C6226">
        <w:rPr>
          <w:rFonts w:cstheme="majorHAnsi"/>
          <w:b/>
          <w:bCs/>
        </w:rPr>
        <w:fldChar w:fldCharType="begin">
          <w:ffData>
            <w:name w:val="Check2"/>
            <w:enabled/>
            <w:calcOnExit w:val="0"/>
            <w:checkBox>
              <w:sizeAuto/>
              <w:default w:val="0"/>
            </w:checkBox>
          </w:ffData>
        </w:fldChar>
      </w:r>
      <w:r w:rsidRPr="007C6226">
        <w:rPr>
          <w:rFonts w:cstheme="majorHAnsi"/>
          <w:b/>
          <w:bCs/>
        </w:rPr>
        <w:instrText xml:space="preserve"> FORMCHECKBOX </w:instrText>
      </w:r>
      <w:r w:rsidR="009E0E45">
        <w:rPr>
          <w:rFonts w:cstheme="majorHAnsi"/>
          <w:b/>
          <w:bCs/>
        </w:rPr>
      </w:r>
      <w:r w:rsidR="009E0E45">
        <w:rPr>
          <w:rFonts w:cstheme="majorHAnsi"/>
          <w:b/>
          <w:bCs/>
        </w:rPr>
        <w:fldChar w:fldCharType="separate"/>
      </w:r>
      <w:r w:rsidRPr="007C6226">
        <w:rPr>
          <w:rFonts w:cstheme="majorHAnsi"/>
          <w:b/>
          <w:bCs/>
        </w:rPr>
        <w:fldChar w:fldCharType="end"/>
      </w:r>
    </w:p>
    <w:bookmarkEnd w:id="7"/>
    <w:bookmarkEnd w:id="6"/>
    <w:bookmarkEnd w:id="8"/>
    <w:p w14:paraId="04E2DF43" w14:textId="77777777" w:rsidR="0082468D" w:rsidRDefault="0082468D" w:rsidP="0082468D">
      <w:pPr>
        <w:rPr>
          <w:rFonts w:cstheme="majorHAnsi"/>
          <w:b/>
          <w:bCs/>
        </w:rPr>
      </w:pPr>
      <w:r w:rsidRPr="00D2579A">
        <w:rPr>
          <w:rFonts w:cstheme="majorHAnsi"/>
          <w:b/>
          <w:bCs/>
        </w:rPr>
        <w:t>5.3 If you are working alongside another organisation in delivering this work, how do you ensure that their work is compliant with Church of Scotland Safeguarding policy?</w:t>
      </w:r>
    </w:p>
    <w:p w14:paraId="21B54700" w14:textId="0E9BCA7C" w:rsidR="0082468D" w:rsidRDefault="009E0E45" w:rsidP="0082468D">
      <w:pPr>
        <w:rPr>
          <w:color w:val="auto"/>
        </w:rPr>
      </w:pPr>
      <w:sdt>
        <w:sdtPr>
          <w:rPr>
            <w:color w:val="auto"/>
          </w:rPr>
          <w:id w:val="1185560827"/>
          <w:placeholder>
            <w:docPart w:val="7071B3EE6E1E486F91E61A5F3A963CE7"/>
          </w:placeholder>
          <w:showingPlcHdr/>
        </w:sdtPr>
        <w:sdtEndPr/>
        <w:sdtContent>
          <w:r w:rsidR="0082468D" w:rsidRPr="000E0388">
            <w:rPr>
              <w:rStyle w:val="PlaceholderText"/>
              <w:color w:val="auto"/>
            </w:rPr>
            <w:t>Enter text here</w:t>
          </w:r>
        </w:sdtContent>
      </w:sdt>
    </w:p>
    <w:p w14:paraId="774420EF" w14:textId="77777777" w:rsidR="007F35F3" w:rsidRDefault="007F35F3" w:rsidP="001022BC">
      <w:pPr>
        <w:pStyle w:val="Heading2"/>
      </w:pPr>
    </w:p>
    <w:p w14:paraId="45B22127" w14:textId="3E164439" w:rsidR="00790198" w:rsidRPr="00790198" w:rsidRDefault="00790198" w:rsidP="001022BC">
      <w:pPr>
        <w:pStyle w:val="Heading2"/>
      </w:pPr>
      <w:r>
        <w:t>Data Privacy</w:t>
      </w:r>
    </w:p>
    <w:p w14:paraId="5DAEB9A5" w14:textId="77777777" w:rsidR="00790198" w:rsidRPr="007C6226" w:rsidRDefault="00790198" w:rsidP="00790198">
      <w:pPr>
        <w:rPr>
          <w:rFonts w:cstheme="majorHAnsi"/>
          <w:b/>
          <w:bCs/>
        </w:rPr>
      </w:pPr>
      <w:r w:rsidRPr="007C6226">
        <w:rPr>
          <w:rFonts w:cstheme="majorHAnsi"/>
          <w:b/>
          <w:bCs/>
        </w:rPr>
        <w:t>By completing the application form and signing the next section, below, the people completing and submitting it are undertaking that they have permission to disclose to us, and that we have permission to disclose to any third parties we may instruct for the purposes of administering the application and any grant and reporting on the funded project, all of the personal data included in the application form. Personal data is any information that can be used to identify a living person.</w:t>
      </w:r>
    </w:p>
    <w:p w14:paraId="1314DF0A" w14:textId="52DA5458" w:rsidR="00790198" w:rsidRDefault="00790198" w:rsidP="00790198">
      <w:pPr>
        <w:rPr>
          <w:bCs/>
        </w:rPr>
      </w:pPr>
      <w:r w:rsidRPr="00D622EF">
        <w:rPr>
          <w:bCs/>
        </w:rPr>
        <w:t>Personal data that we, or any third parties instructed by us, process for the purpose</w:t>
      </w:r>
      <w:r>
        <w:rPr>
          <w:bCs/>
        </w:rPr>
        <w:t>s of</w:t>
      </w:r>
      <w:r w:rsidRPr="00D622EF">
        <w:rPr>
          <w:bCs/>
        </w:rPr>
        <w:t xml:space="preserve"> the </w:t>
      </w:r>
      <w:r w:rsidRPr="003B5B64">
        <w:rPr>
          <w:b/>
          <w:bCs/>
        </w:rPr>
        <w:t>Seeds For Growth</w:t>
      </w:r>
      <w:r>
        <w:rPr>
          <w:bCs/>
        </w:rPr>
        <w:t xml:space="preserve"> </w:t>
      </w:r>
      <w:r w:rsidRPr="00D622EF">
        <w:rPr>
          <w:bCs/>
        </w:rPr>
        <w:t xml:space="preserve">is processed on the basis of fulfilment of an agreement with you to process grant applications forms and to facilitate grants and the reporting on grants that are awarded. The Church of Scotland Privacy Notice for Grant Funding activities can be found at </w:t>
      </w:r>
      <w:hyperlink r:id="rId12" w:history="1">
        <w:r w:rsidRPr="00D622EF">
          <w:rPr>
            <w:rStyle w:val="Hyperlink"/>
            <w:bCs/>
          </w:rPr>
          <w:t>https://www.churchofscotland.org.uk/site/privacy-centre/grants-data-privacy-notice</w:t>
        </w:r>
      </w:hyperlink>
    </w:p>
    <w:p w14:paraId="22BD2BEC" w14:textId="77777777" w:rsidR="00790198" w:rsidRPr="00D622EF" w:rsidRDefault="00790198" w:rsidP="00790198">
      <w:pPr>
        <w:rPr>
          <w:bCs/>
          <w:highlight w:val="yellow"/>
        </w:rPr>
      </w:pPr>
      <w:r w:rsidRPr="005131E3">
        <w:rPr>
          <w:bCs/>
        </w:rPr>
        <w:t xml:space="preserve">For further information on data protection see </w:t>
      </w:r>
      <w:hyperlink r:id="rId13" w:history="1">
        <w:r w:rsidRPr="00E13B11">
          <w:rPr>
            <w:rStyle w:val="Hyperlink"/>
            <w:bCs/>
          </w:rPr>
          <w:t>https://ico.org.uk/</w:t>
        </w:r>
      </w:hyperlink>
      <w:r>
        <w:rPr>
          <w:bCs/>
        </w:rPr>
        <w:t xml:space="preserve"> </w:t>
      </w:r>
    </w:p>
    <w:p w14:paraId="4E4AB36E" w14:textId="77777777" w:rsidR="008434B2" w:rsidRDefault="008434B2">
      <w:pPr>
        <w:spacing w:before="0" w:after="0"/>
        <w:rPr>
          <w:b/>
        </w:rPr>
      </w:pPr>
      <w:r>
        <w:rPr>
          <w:b/>
        </w:rPr>
        <w:br w:type="page"/>
      </w:r>
    </w:p>
    <w:p w14:paraId="22D273BB" w14:textId="77777777" w:rsidR="008434B2" w:rsidRPr="00103506" w:rsidRDefault="008434B2" w:rsidP="008434B2">
      <w:pPr>
        <w:keepNext/>
        <w:spacing w:before="360"/>
        <w:rPr>
          <w:b/>
          <w:sz w:val="32"/>
          <w:szCs w:val="32"/>
        </w:rPr>
      </w:pPr>
      <w:r w:rsidRPr="00103506">
        <w:rPr>
          <w:b/>
          <w:sz w:val="32"/>
          <w:szCs w:val="32"/>
        </w:rPr>
        <w:lastRenderedPageBreak/>
        <w:t>Confirmation:</w:t>
      </w:r>
    </w:p>
    <w:p w14:paraId="7EAE8E91" w14:textId="77777777" w:rsidR="008434B2" w:rsidRPr="007C6226" w:rsidRDefault="008434B2" w:rsidP="008434B2">
      <w:pPr>
        <w:rPr>
          <w:rFonts w:cstheme="majorHAnsi"/>
          <w:szCs w:val="28"/>
        </w:rPr>
      </w:pPr>
      <w:r w:rsidRPr="007C6226">
        <w:rPr>
          <w:rFonts w:cstheme="majorHAnsi"/>
        </w:rPr>
        <w:t xml:space="preserve">We declare on behalf of </w:t>
      </w:r>
      <w:r w:rsidRPr="007C6226">
        <w:rPr>
          <w:rFonts w:cstheme="majorHAnsi"/>
          <w:highlight w:val="yellow"/>
        </w:rPr>
        <w:t xml:space="preserve">… </w:t>
      </w:r>
      <w:sdt>
        <w:sdtPr>
          <w:rPr>
            <w:rFonts w:cstheme="majorHAnsi"/>
            <w:highlight w:val="yellow"/>
          </w:rPr>
          <w:id w:val="1064757991"/>
          <w:placeholder>
            <w:docPart w:val="9AD1F8DCA9DC4E3094A9361D45F0AD39"/>
          </w:placeholder>
          <w:showingPlcHdr/>
          <w:text/>
        </w:sdtPr>
        <w:sdtEndPr/>
        <w:sdtContent>
          <w:r w:rsidRPr="000E0388">
            <w:rPr>
              <w:rStyle w:val="PlaceholderText"/>
              <w:rFonts w:cstheme="majorHAnsi"/>
              <w:color w:val="auto"/>
              <w:highlight w:val="yellow"/>
            </w:rPr>
            <w:t>Enter text here</w:t>
          </w:r>
        </w:sdtContent>
      </w:sdt>
      <w:r w:rsidRPr="007C6226">
        <w:rPr>
          <w:rFonts w:cstheme="majorHAnsi"/>
          <w:highlight w:val="yellow"/>
        </w:rPr>
        <w:t xml:space="preserve"> …</w:t>
      </w:r>
      <w:r w:rsidRPr="007C6226">
        <w:rPr>
          <w:rFonts w:cstheme="majorHAnsi"/>
        </w:rPr>
        <w:t xml:space="preserve"> that the information we have provided is true and accurate to the best of our knowledge and we accept the Privacy Notice </w:t>
      </w:r>
      <w:r w:rsidRPr="007C6226">
        <w:rPr>
          <w:rFonts w:cstheme="majorHAnsi"/>
          <w:szCs w:val="28"/>
        </w:rPr>
        <w:t>which outlines the way in which the Church of Scotland Office of the Assembly Trustees will use personal information provided to us in connection with awarding grants on behalf of the Church of Scotland.</w:t>
      </w:r>
    </w:p>
    <w:p w14:paraId="09A05561" w14:textId="77777777" w:rsidR="008434B2" w:rsidRDefault="008434B2" w:rsidP="008434B2">
      <w:pPr>
        <w:keepNext/>
      </w:pPr>
    </w:p>
    <w:p w14:paraId="66F811B9" w14:textId="77777777" w:rsidR="008434B2" w:rsidRPr="007C6226" w:rsidRDefault="008434B2" w:rsidP="008434B2">
      <w:pPr>
        <w:keepNext/>
        <w:rPr>
          <w:rFonts w:cstheme="majorHAnsi"/>
        </w:rPr>
      </w:pPr>
      <w:r w:rsidRPr="007C6226">
        <w:rPr>
          <w:rFonts w:cstheme="majorHAnsi"/>
        </w:rPr>
        <w:t xml:space="preserve">Signature 1 (click on the picture icon to insert image of signature): </w:t>
      </w:r>
      <w:sdt>
        <w:sdtPr>
          <w:rPr>
            <w:rFonts w:cstheme="majorHAnsi"/>
          </w:rPr>
          <w:id w:val="-1943059836"/>
          <w:showingPlcHdr/>
          <w:picture/>
        </w:sdtPr>
        <w:sdtEndPr/>
        <w:sdtContent>
          <w:r w:rsidRPr="007C6226">
            <w:rPr>
              <w:rFonts w:cstheme="majorHAnsi"/>
              <w:noProof/>
            </w:rPr>
            <w:drawing>
              <wp:inline distT="0" distB="0" distL="0" distR="0" wp14:anchorId="73F16E30" wp14:editId="101D2C70">
                <wp:extent cx="1901825" cy="1901825"/>
                <wp:effectExtent l="0" t="0" r="3175" b="317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a:ln>
                          <a:noFill/>
                        </a:ln>
                      </pic:spPr>
                    </pic:pic>
                  </a:graphicData>
                </a:graphic>
              </wp:inline>
            </w:drawing>
          </w:r>
        </w:sdtContent>
      </w:sdt>
    </w:p>
    <w:p w14:paraId="55CCDBD8" w14:textId="77777777" w:rsidR="008434B2" w:rsidRPr="007C6226" w:rsidRDefault="008434B2" w:rsidP="008434B2">
      <w:pPr>
        <w:keepNext/>
        <w:rPr>
          <w:rFonts w:cstheme="majorHAnsi"/>
        </w:rPr>
      </w:pPr>
      <w:r w:rsidRPr="007C6226">
        <w:rPr>
          <w:rFonts w:cstheme="majorHAnsi"/>
        </w:rPr>
        <w:t>If you are submitting the paper form then print and sign the document</w:t>
      </w:r>
    </w:p>
    <w:p w14:paraId="2F1ACE0D" w14:textId="77777777" w:rsidR="008434B2" w:rsidRPr="007C6226" w:rsidRDefault="008434B2" w:rsidP="008434B2">
      <w:pPr>
        <w:keepNext/>
        <w:rPr>
          <w:rFonts w:cstheme="majorHAnsi"/>
        </w:rPr>
      </w:pPr>
      <w:r w:rsidRPr="007C6226">
        <w:rPr>
          <w:rFonts w:cstheme="majorHAnsi"/>
        </w:rPr>
        <w:t xml:space="preserve">Signature 2 (click on the picture icon to insert image of signature): </w:t>
      </w:r>
      <w:sdt>
        <w:sdtPr>
          <w:rPr>
            <w:rFonts w:cstheme="majorHAnsi"/>
          </w:rPr>
          <w:id w:val="1391545356"/>
          <w:showingPlcHdr/>
          <w:picture/>
        </w:sdtPr>
        <w:sdtEndPr/>
        <w:sdtContent>
          <w:r w:rsidRPr="007C6226">
            <w:rPr>
              <w:rFonts w:cstheme="majorHAnsi"/>
              <w:noProof/>
            </w:rPr>
            <w:drawing>
              <wp:inline distT="0" distB="0" distL="0" distR="0" wp14:anchorId="4A3E880C" wp14:editId="5BF61983">
                <wp:extent cx="1901825" cy="1901825"/>
                <wp:effectExtent l="0" t="0" r="3175"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a:ln>
                          <a:noFill/>
                        </a:ln>
                      </pic:spPr>
                    </pic:pic>
                  </a:graphicData>
                </a:graphic>
              </wp:inline>
            </w:drawing>
          </w:r>
        </w:sdtContent>
      </w:sdt>
    </w:p>
    <w:p w14:paraId="325FA7BC" w14:textId="77777777" w:rsidR="008434B2" w:rsidRPr="007C6226" w:rsidRDefault="008434B2" w:rsidP="008434B2">
      <w:pPr>
        <w:keepNext/>
        <w:rPr>
          <w:rFonts w:cstheme="majorHAnsi"/>
        </w:rPr>
      </w:pPr>
      <w:r w:rsidRPr="007C6226">
        <w:rPr>
          <w:rFonts w:cstheme="majorHAnsi"/>
        </w:rPr>
        <w:t>If you are submitting the paper form then print and sign the document</w:t>
      </w:r>
    </w:p>
    <w:p w14:paraId="1AB29710" w14:textId="77777777" w:rsidR="008434B2" w:rsidRPr="007C6226" w:rsidRDefault="008434B2" w:rsidP="008434B2">
      <w:pPr>
        <w:keepNext/>
        <w:rPr>
          <w:rFonts w:cstheme="majorHAnsi"/>
        </w:rPr>
      </w:pPr>
    </w:p>
    <w:p w14:paraId="505A0A64" w14:textId="77777777" w:rsidR="008434B2" w:rsidRPr="007C6226" w:rsidRDefault="008434B2" w:rsidP="008434B2">
      <w:pPr>
        <w:keepNext/>
        <w:rPr>
          <w:rFonts w:cstheme="majorHAnsi"/>
          <w:b/>
          <w:lang w:val="en-US"/>
        </w:rPr>
      </w:pPr>
      <w:r w:rsidRPr="007C6226">
        <w:rPr>
          <w:rFonts w:cstheme="majorHAnsi"/>
          <w:b/>
          <w:lang w:val="en-US"/>
        </w:rPr>
        <w:t>See next page for how to submit the application form.</w:t>
      </w:r>
    </w:p>
    <w:p w14:paraId="294D8668" w14:textId="77777777" w:rsidR="008434B2" w:rsidRDefault="008434B2" w:rsidP="008434B2">
      <w:pPr>
        <w:rPr>
          <w:b/>
          <w:lang w:val="en-US"/>
        </w:rPr>
      </w:pPr>
      <w:r>
        <w:rPr>
          <w:b/>
          <w:lang w:val="en-US"/>
        </w:rPr>
        <w:br w:type="page"/>
      </w:r>
    </w:p>
    <w:p w14:paraId="1E2A02B9" w14:textId="77777777" w:rsidR="008434B2" w:rsidRPr="00103506" w:rsidRDefault="008434B2" w:rsidP="008434B2">
      <w:pPr>
        <w:keepNext/>
        <w:spacing w:before="360"/>
        <w:rPr>
          <w:b/>
          <w:sz w:val="32"/>
          <w:szCs w:val="32"/>
        </w:rPr>
      </w:pPr>
      <w:r w:rsidRPr="00103506">
        <w:rPr>
          <w:b/>
          <w:sz w:val="32"/>
          <w:szCs w:val="32"/>
        </w:rPr>
        <w:lastRenderedPageBreak/>
        <w:t>Application Checklist</w:t>
      </w:r>
    </w:p>
    <w:p w14:paraId="4CB73CDC" w14:textId="77777777" w:rsidR="008434B2" w:rsidRPr="007C6226" w:rsidRDefault="009E0E45" w:rsidP="008434B2">
      <w:pPr>
        <w:keepNext/>
        <w:ind w:left="720"/>
        <w:rPr>
          <w:rFonts w:cstheme="majorHAnsi"/>
          <w:lang w:val="en-US"/>
        </w:rPr>
      </w:pPr>
      <w:sdt>
        <w:sdtPr>
          <w:rPr>
            <w:rFonts w:cstheme="majorHAnsi"/>
            <w:lang w:val="en-US"/>
          </w:rPr>
          <w:id w:val="-911313927"/>
          <w14:checkbox>
            <w14:checked w14:val="0"/>
            <w14:checkedState w14:val="2612" w14:font="MS Gothic"/>
            <w14:uncheckedState w14:val="2610" w14:font="MS Gothic"/>
          </w14:checkbox>
        </w:sdtPr>
        <w:sdtEndPr/>
        <w:sdtContent>
          <w:r w:rsidR="008434B2" w:rsidRPr="007C6226">
            <w:rPr>
              <w:rFonts w:ascii="Segoe UI Symbol" w:eastAsia="MS Gothic" w:hAnsi="Segoe UI Symbol" w:cs="Segoe UI Symbol"/>
              <w:lang w:val="en-US"/>
            </w:rPr>
            <w:t>☐</w:t>
          </w:r>
        </w:sdtContent>
      </w:sdt>
      <w:r w:rsidR="008434B2" w:rsidRPr="007C6226">
        <w:rPr>
          <w:rFonts w:cstheme="majorHAnsi"/>
          <w:lang w:val="en-US"/>
        </w:rPr>
        <w:t xml:space="preserve"> All the questions in this application form have been answered</w:t>
      </w:r>
    </w:p>
    <w:p w14:paraId="2CA6B2F8" w14:textId="42FBB1FD" w:rsidR="008434B2" w:rsidRPr="007C6226" w:rsidRDefault="009E0E45" w:rsidP="008434B2">
      <w:pPr>
        <w:keepNext/>
        <w:ind w:left="720"/>
        <w:rPr>
          <w:rFonts w:cstheme="majorHAnsi"/>
          <w:lang w:val="en-US"/>
        </w:rPr>
      </w:pPr>
      <w:sdt>
        <w:sdtPr>
          <w:rPr>
            <w:rFonts w:cstheme="majorHAnsi"/>
            <w:lang w:val="en-US"/>
          </w:rPr>
          <w:id w:val="1428237790"/>
          <w14:checkbox>
            <w14:checked w14:val="0"/>
            <w14:checkedState w14:val="2612" w14:font="MS Gothic"/>
            <w14:uncheckedState w14:val="2610" w14:font="MS Gothic"/>
          </w14:checkbox>
        </w:sdtPr>
        <w:sdtEndPr/>
        <w:sdtContent>
          <w:r w:rsidR="008434B2" w:rsidRPr="007C6226">
            <w:rPr>
              <w:rFonts w:ascii="Segoe UI Symbol" w:eastAsia="MS Gothic" w:hAnsi="Segoe UI Symbol" w:cs="Segoe UI Symbol"/>
              <w:lang w:val="en-US"/>
            </w:rPr>
            <w:t>☐</w:t>
          </w:r>
        </w:sdtContent>
      </w:sdt>
      <w:r w:rsidR="008434B2" w:rsidRPr="007C6226">
        <w:rPr>
          <w:rFonts w:cstheme="majorHAnsi"/>
          <w:lang w:val="en-US"/>
        </w:rPr>
        <w:t xml:space="preserve"> The Income and Expenditure </w:t>
      </w:r>
      <w:r w:rsidR="001022BC" w:rsidRPr="007C6226">
        <w:rPr>
          <w:rFonts w:cstheme="majorHAnsi"/>
          <w:lang w:val="en-US"/>
        </w:rPr>
        <w:t xml:space="preserve">spreadsheet </w:t>
      </w:r>
      <w:r w:rsidR="008434B2" w:rsidRPr="007C6226">
        <w:rPr>
          <w:rFonts w:cstheme="majorHAnsi"/>
          <w:lang w:val="en-US"/>
        </w:rPr>
        <w:t>is complete</w:t>
      </w:r>
    </w:p>
    <w:p w14:paraId="62116EE9" w14:textId="26F99C1A" w:rsidR="004F4721" w:rsidRDefault="009E0E45" w:rsidP="008434B2">
      <w:pPr>
        <w:keepNext/>
        <w:ind w:left="720"/>
        <w:rPr>
          <w:rFonts w:cstheme="majorHAnsi"/>
        </w:rPr>
      </w:pPr>
      <w:sdt>
        <w:sdtPr>
          <w:rPr>
            <w:rFonts w:cstheme="majorHAnsi"/>
            <w:lang w:val="en-US"/>
          </w:rPr>
          <w:id w:val="-1885868837"/>
          <w14:checkbox>
            <w14:checked w14:val="0"/>
            <w14:checkedState w14:val="2612" w14:font="MS Gothic"/>
            <w14:uncheckedState w14:val="2610" w14:font="MS Gothic"/>
          </w14:checkbox>
        </w:sdtPr>
        <w:sdtEndPr/>
        <w:sdtContent>
          <w:r w:rsidR="008434B2" w:rsidRPr="007C6226">
            <w:rPr>
              <w:rFonts w:ascii="Segoe UI Symbol" w:eastAsia="MS Gothic" w:hAnsi="Segoe UI Symbol" w:cs="Segoe UI Symbol"/>
              <w:lang w:val="en-US"/>
            </w:rPr>
            <w:t>☐</w:t>
          </w:r>
        </w:sdtContent>
      </w:sdt>
      <w:r w:rsidR="008434B2" w:rsidRPr="007C6226">
        <w:rPr>
          <w:rFonts w:cstheme="majorHAnsi"/>
          <w:lang w:val="en-US"/>
        </w:rPr>
        <w:t xml:space="preserve"> </w:t>
      </w:r>
      <w:r w:rsidR="004F4721">
        <w:rPr>
          <w:rFonts w:cstheme="majorHAnsi"/>
          <w:lang w:val="en-US"/>
        </w:rPr>
        <w:t xml:space="preserve">If applying from a </w:t>
      </w:r>
      <w:r w:rsidR="00A642E7">
        <w:rPr>
          <w:rFonts w:cstheme="majorHAnsi"/>
          <w:lang w:val="en-US"/>
        </w:rPr>
        <w:t xml:space="preserve">congregation </w:t>
      </w:r>
      <w:r w:rsidR="004F4721">
        <w:rPr>
          <w:rFonts w:cstheme="majorHAnsi"/>
          <w:lang w:val="en-US"/>
        </w:rPr>
        <w:t>then include an</w:t>
      </w:r>
      <w:r w:rsidR="008434B2" w:rsidRPr="007C6226">
        <w:rPr>
          <w:rFonts w:cstheme="majorHAnsi"/>
          <w:lang w:val="en-US"/>
        </w:rPr>
        <w:t xml:space="preserve"> e</w:t>
      </w:r>
      <w:proofErr w:type="spellStart"/>
      <w:r w:rsidR="008434B2" w:rsidRPr="007C6226">
        <w:rPr>
          <w:rFonts w:cstheme="majorHAnsi"/>
        </w:rPr>
        <w:t>xtract</w:t>
      </w:r>
      <w:proofErr w:type="spellEnd"/>
      <w:r w:rsidR="008434B2" w:rsidRPr="007C6226">
        <w:rPr>
          <w:rFonts w:cstheme="majorHAnsi"/>
        </w:rPr>
        <w:t xml:space="preserve"> minute from the Kirk Session</w:t>
      </w:r>
      <w:r w:rsidR="004F4721">
        <w:rPr>
          <w:rFonts w:cstheme="majorHAnsi"/>
        </w:rPr>
        <w:t xml:space="preserve"> accompanied by a </w:t>
      </w:r>
      <w:r w:rsidR="004F4721" w:rsidRPr="004F4721">
        <w:rPr>
          <w:rFonts w:cstheme="majorHAnsi"/>
        </w:rPr>
        <w:t xml:space="preserve">letter of </w:t>
      </w:r>
      <w:r w:rsidR="00A642E7">
        <w:rPr>
          <w:rFonts w:cstheme="majorHAnsi"/>
        </w:rPr>
        <w:t>approval</w:t>
      </w:r>
      <w:r w:rsidR="00A642E7" w:rsidRPr="004F4721">
        <w:rPr>
          <w:rFonts w:cstheme="majorHAnsi"/>
        </w:rPr>
        <w:t xml:space="preserve"> </w:t>
      </w:r>
      <w:r w:rsidR="004F4721" w:rsidRPr="004F4721">
        <w:rPr>
          <w:rFonts w:cstheme="majorHAnsi"/>
        </w:rPr>
        <w:t>from an authorised Presbytery official</w:t>
      </w:r>
    </w:p>
    <w:p w14:paraId="122C8EEA" w14:textId="445CA6E2" w:rsidR="008434B2" w:rsidRPr="007C6226" w:rsidRDefault="009E0E45" w:rsidP="004F4721">
      <w:pPr>
        <w:keepNext/>
        <w:ind w:left="720"/>
        <w:rPr>
          <w:rFonts w:cstheme="majorHAnsi"/>
        </w:rPr>
      </w:pPr>
      <w:sdt>
        <w:sdtPr>
          <w:rPr>
            <w:rFonts w:cstheme="majorHAnsi"/>
            <w:lang w:val="en-US"/>
          </w:rPr>
          <w:id w:val="310996629"/>
          <w14:checkbox>
            <w14:checked w14:val="0"/>
            <w14:checkedState w14:val="2612" w14:font="MS Gothic"/>
            <w14:uncheckedState w14:val="2610" w14:font="MS Gothic"/>
          </w14:checkbox>
        </w:sdtPr>
        <w:sdtEndPr/>
        <w:sdtContent>
          <w:r w:rsidR="004F4721" w:rsidRPr="007C6226">
            <w:rPr>
              <w:rFonts w:ascii="Segoe UI Symbol" w:eastAsia="MS Gothic" w:hAnsi="Segoe UI Symbol" w:cs="Segoe UI Symbol"/>
              <w:lang w:val="en-US"/>
            </w:rPr>
            <w:t>☐</w:t>
          </w:r>
        </w:sdtContent>
      </w:sdt>
      <w:r w:rsidR="004F4721" w:rsidRPr="007C6226">
        <w:rPr>
          <w:rFonts w:cstheme="majorHAnsi"/>
          <w:lang w:val="en-US"/>
        </w:rPr>
        <w:t xml:space="preserve"> </w:t>
      </w:r>
      <w:r w:rsidR="004F4721">
        <w:rPr>
          <w:rFonts w:cstheme="majorHAnsi"/>
          <w:lang w:val="en-US"/>
        </w:rPr>
        <w:t xml:space="preserve">If applying from a Presbytery then include </w:t>
      </w:r>
      <w:bookmarkStart w:id="9" w:name="_Hlk168047463"/>
      <w:r w:rsidR="004F4721">
        <w:rPr>
          <w:rFonts w:cstheme="majorHAnsi"/>
          <w:lang w:val="en-US"/>
        </w:rPr>
        <w:t>an</w:t>
      </w:r>
      <w:r w:rsidR="004F4721" w:rsidRPr="007C6226">
        <w:rPr>
          <w:rFonts w:cstheme="majorHAnsi"/>
          <w:lang w:val="en-US"/>
        </w:rPr>
        <w:t xml:space="preserve"> e</w:t>
      </w:r>
      <w:proofErr w:type="spellStart"/>
      <w:r w:rsidR="004F4721" w:rsidRPr="007C6226">
        <w:rPr>
          <w:rFonts w:cstheme="majorHAnsi"/>
        </w:rPr>
        <w:t>xtract</w:t>
      </w:r>
      <w:proofErr w:type="spellEnd"/>
      <w:r w:rsidR="004F4721" w:rsidRPr="007C6226">
        <w:rPr>
          <w:rFonts w:cstheme="majorHAnsi"/>
        </w:rPr>
        <w:t xml:space="preserve"> minute from the </w:t>
      </w:r>
      <w:r w:rsidR="004F4721">
        <w:rPr>
          <w:rFonts w:cstheme="majorHAnsi"/>
        </w:rPr>
        <w:t>appropriate Committee (e.g. Business or Mission)</w:t>
      </w:r>
      <w:bookmarkEnd w:id="9"/>
      <w:r w:rsidR="004F4721" w:rsidRPr="007C6226">
        <w:rPr>
          <w:rFonts w:cstheme="majorHAnsi"/>
        </w:rPr>
        <w:t xml:space="preserve"> </w:t>
      </w:r>
    </w:p>
    <w:p w14:paraId="52737109" w14:textId="77777777" w:rsidR="008434B2" w:rsidRPr="007C6226" w:rsidRDefault="008434B2" w:rsidP="008434B2">
      <w:pPr>
        <w:rPr>
          <w:rFonts w:cstheme="majorHAnsi"/>
        </w:rPr>
      </w:pPr>
      <w:r w:rsidRPr="007C6226">
        <w:rPr>
          <w:rFonts w:cstheme="majorHAnsi"/>
        </w:rPr>
        <w:t>For Projects intending to employ staff please include:</w:t>
      </w:r>
    </w:p>
    <w:p w14:paraId="31C451CB" w14:textId="77777777" w:rsidR="008434B2" w:rsidRPr="007C6226" w:rsidRDefault="009E0E45" w:rsidP="008434B2">
      <w:pPr>
        <w:ind w:left="720"/>
        <w:rPr>
          <w:rFonts w:cstheme="majorHAnsi"/>
        </w:rPr>
      </w:pPr>
      <w:sdt>
        <w:sdtPr>
          <w:rPr>
            <w:rFonts w:cstheme="majorHAnsi"/>
            <w:lang w:val="en-US"/>
          </w:rPr>
          <w:id w:val="-888037216"/>
          <w14:checkbox>
            <w14:checked w14:val="0"/>
            <w14:checkedState w14:val="2612" w14:font="MS Gothic"/>
            <w14:uncheckedState w14:val="2610" w14:font="MS Gothic"/>
          </w14:checkbox>
        </w:sdtPr>
        <w:sdtEndPr/>
        <w:sdtContent>
          <w:r w:rsidR="008434B2" w:rsidRPr="007C6226">
            <w:rPr>
              <w:rFonts w:ascii="Segoe UI Symbol" w:eastAsia="MS Gothic" w:hAnsi="Segoe UI Symbol" w:cs="Segoe UI Symbol"/>
              <w:lang w:val="en-US"/>
            </w:rPr>
            <w:t>☐</w:t>
          </w:r>
        </w:sdtContent>
      </w:sdt>
      <w:r w:rsidR="008434B2" w:rsidRPr="007C6226">
        <w:rPr>
          <w:rFonts w:cstheme="majorHAnsi"/>
          <w:lang w:val="en-US"/>
        </w:rPr>
        <w:t xml:space="preserve"> </w:t>
      </w:r>
      <w:r w:rsidR="008434B2" w:rsidRPr="007C6226">
        <w:rPr>
          <w:rFonts w:cstheme="majorHAnsi"/>
        </w:rPr>
        <w:t>Job description</w:t>
      </w:r>
    </w:p>
    <w:p w14:paraId="5382A552" w14:textId="77777777" w:rsidR="008434B2" w:rsidRPr="007C6226" w:rsidRDefault="009E0E45" w:rsidP="008434B2">
      <w:pPr>
        <w:ind w:left="720"/>
        <w:rPr>
          <w:rFonts w:cstheme="majorHAnsi"/>
        </w:rPr>
      </w:pPr>
      <w:sdt>
        <w:sdtPr>
          <w:rPr>
            <w:rFonts w:cstheme="majorHAnsi"/>
            <w:lang w:val="en-US"/>
          </w:rPr>
          <w:id w:val="-129551225"/>
          <w14:checkbox>
            <w14:checked w14:val="0"/>
            <w14:checkedState w14:val="2612" w14:font="MS Gothic"/>
            <w14:uncheckedState w14:val="2610" w14:font="MS Gothic"/>
          </w14:checkbox>
        </w:sdtPr>
        <w:sdtEndPr/>
        <w:sdtContent>
          <w:r w:rsidR="008434B2" w:rsidRPr="007C6226">
            <w:rPr>
              <w:rFonts w:ascii="Segoe UI Symbol" w:eastAsia="MS Gothic" w:hAnsi="Segoe UI Symbol" w:cs="Segoe UI Symbol"/>
              <w:lang w:val="en-US"/>
            </w:rPr>
            <w:t>☐</w:t>
          </w:r>
        </w:sdtContent>
      </w:sdt>
      <w:r w:rsidR="008434B2" w:rsidRPr="007C6226">
        <w:rPr>
          <w:rFonts w:cstheme="majorHAnsi"/>
          <w:lang w:val="en-US"/>
        </w:rPr>
        <w:t xml:space="preserve"> </w:t>
      </w:r>
      <w:r w:rsidR="008434B2" w:rsidRPr="007C6226">
        <w:rPr>
          <w:rFonts w:cstheme="majorHAnsi"/>
        </w:rPr>
        <w:t>Person specification</w:t>
      </w:r>
    </w:p>
    <w:p w14:paraId="560D2D0E" w14:textId="77777777" w:rsidR="008434B2" w:rsidRPr="007C6226" w:rsidRDefault="009E0E45" w:rsidP="008434B2">
      <w:pPr>
        <w:ind w:left="720"/>
        <w:rPr>
          <w:rFonts w:cstheme="majorHAnsi"/>
        </w:rPr>
      </w:pPr>
      <w:sdt>
        <w:sdtPr>
          <w:rPr>
            <w:rFonts w:cstheme="majorHAnsi"/>
            <w:lang w:val="en-US"/>
          </w:rPr>
          <w:id w:val="-970819174"/>
          <w14:checkbox>
            <w14:checked w14:val="0"/>
            <w14:checkedState w14:val="2612" w14:font="MS Gothic"/>
            <w14:uncheckedState w14:val="2610" w14:font="MS Gothic"/>
          </w14:checkbox>
        </w:sdtPr>
        <w:sdtEndPr/>
        <w:sdtContent>
          <w:r w:rsidR="008434B2" w:rsidRPr="007C6226">
            <w:rPr>
              <w:rFonts w:ascii="Segoe UI Symbol" w:eastAsia="MS Gothic" w:hAnsi="Segoe UI Symbol" w:cs="Segoe UI Symbol"/>
              <w:lang w:val="en-US"/>
            </w:rPr>
            <w:t>☐</w:t>
          </w:r>
        </w:sdtContent>
      </w:sdt>
      <w:r w:rsidR="008434B2" w:rsidRPr="007C6226">
        <w:rPr>
          <w:rFonts w:cstheme="majorHAnsi"/>
          <w:lang w:val="en-US"/>
        </w:rPr>
        <w:t xml:space="preserve"> </w:t>
      </w:r>
      <w:r w:rsidR="008434B2" w:rsidRPr="007C6226">
        <w:rPr>
          <w:rFonts w:cstheme="majorHAnsi"/>
        </w:rPr>
        <w:t>Written statement of employment particulars (draft)</w:t>
      </w:r>
    </w:p>
    <w:p w14:paraId="52864C00" w14:textId="77777777" w:rsidR="008434B2" w:rsidRPr="007C6226" w:rsidRDefault="008434B2" w:rsidP="008434B2">
      <w:pPr>
        <w:keepNext/>
        <w:rPr>
          <w:rFonts w:cstheme="majorHAnsi"/>
          <w:bCs/>
          <w:lang w:val="en-US"/>
        </w:rPr>
      </w:pPr>
      <w:r w:rsidRPr="007C6226">
        <w:rPr>
          <w:rFonts w:cstheme="majorHAnsi"/>
          <w:bCs/>
          <w:lang w:val="en-US"/>
        </w:rPr>
        <w:t>Please do not enclose additional documents as these cannot be considered.</w:t>
      </w:r>
    </w:p>
    <w:p w14:paraId="051E74A5" w14:textId="77777777" w:rsidR="008434B2" w:rsidRPr="007C6226" w:rsidRDefault="008434B2" w:rsidP="008434B2">
      <w:pPr>
        <w:keepNext/>
        <w:rPr>
          <w:rFonts w:cstheme="majorHAnsi"/>
          <w:b/>
          <w:lang w:val="en-US"/>
        </w:rPr>
      </w:pPr>
      <w:r w:rsidRPr="007C6226">
        <w:rPr>
          <w:rFonts w:cstheme="majorHAnsi"/>
          <w:b/>
          <w:lang w:val="en-US"/>
        </w:rPr>
        <w:t xml:space="preserve">Please send your forms by e-mail or post including all of the above documents to: </w:t>
      </w:r>
    </w:p>
    <w:p w14:paraId="7C6D8CD8" w14:textId="77777777" w:rsidR="008434B2" w:rsidRPr="007C6226" w:rsidRDefault="008434B2" w:rsidP="008434B2">
      <w:pPr>
        <w:keepNext/>
        <w:ind w:left="720"/>
        <w:rPr>
          <w:rFonts w:cstheme="majorHAnsi"/>
          <w:lang w:val="en-US"/>
        </w:rPr>
      </w:pPr>
      <w:r w:rsidRPr="007C6226">
        <w:rPr>
          <w:rFonts w:cstheme="majorHAnsi"/>
          <w:lang w:val="en-US"/>
        </w:rPr>
        <w:t xml:space="preserve">Grants Unit, E-mail: </w:t>
      </w:r>
      <w:hyperlink r:id="rId15" w:history="1">
        <w:r w:rsidRPr="007C6226">
          <w:rPr>
            <w:rStyle w:val="Hyperlink"/>
            <w:rFonts w:cstheme="majorHAnsi"/>
            <w:lang w:val="en-US"/>
          </w:rPr>
          <w:t>grants@churchofscotland.org.uk</w:t>
        </w:r>
      </w:hyperlink>
      <w:r w:rsidRPr="007C6226">
        <w:rPr>
          <w:rFonts w:cstheme="majorHAnsi"/>
          <w:lang w:val="en-US"/>
        </w:rPr>
        <w:t xml:space="preserve"> </w:t>
      </w:r>
    </w:p>
    <w:p w14:paraId="11C12F6F" w14:textId="7D725B7F" w:rsidR="008434B2" w:rsidRPr="007C6226" w:rsidRDefault="001022BC" w:rsidP="008434B2">
      <w:pPr>
        <w:keepNext/>
        <w:ind w:left="720"/>
        <w:rPr>
          <w:rFonts w:cstheme="majorHAnsi"/>
          <w:lang w:val="en-US"/>
        </w:rPr>
      </w:pPr>
      <w:r w:rsidRPr="007C6226">
        <w:rPr>
          <w:rFonts w:cstheme="majorHAnsi"/>
          <w:lang w:val="en-US"/>
        </w:rPr>
        <w:t xml:space="preserve">Seeds for Growth, </w:t>
      </w:r>
      <w:r w:rsidR="008434B2" w:rsidRPr="007C6226">
        <w:rPr>
          <w:rFonts w:cstheme="majorHAnsi"/>
          <w:lang w:val="en-US"/>
        </w:rPr>
        <w:t>Church of Scotland, 121 George Street, Edinburgh, EH2 4YN, Tel: 0131 376 3682</w:t>
      </w:r>
    </w:p>
    <w:bookmarkEnd w:id="0"/>
    <w:p w14:paraId="3B457DA1" w14:textId="77777777" w:rsidR="008434B2" w:rsidRPr="001E56CD" w:rsidRDefault="008434B2" w:rsidP="002D3C31">
      <w:pPr>
        <w:rPr>
          <w:b/>
        </w:rPr>
      </w:pPr>
    </w:p>
    <w:sectPr w:rsidR="008434B2" w:rsidRPr="001E56CD" w:rsidSect="00FF00BF">
      <w:headerReference w:type="default" r:id="rId16"/>
      <w:footerReference w:type="default" r:id="rId17"/>
      <w:headerReference w:type="first" r:id="rId18"/>
      <w:footerReference w:type="first" r:id="rId19"/>
      <w:pgSz w:w="11906" w:h="16838"/>
      <w:pgMar w:top="1780" w:right="720" w:bottom="1276" w:left="720" w:header="766"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8FFC6" w14:textId="77777777" w:rsidR="00FF00BF" w:rsidRDefault="00FF00BF" w:rsidP="00994FD9">
      <w:pPr>
        <w:spacing w:before="0" w:after="0"/>
      </w:pPr>
      <w:r>
        <w:separator/>
      </w:r>
    </w:p>
  </w:endnote>
  <w:endnote w:type="continuationSeparator" w:id="0">
    <w:p w14:paraId="6F010BB9" w14:textId="77777777" w:rsidR="00FF00BF" w:rsidRDefault="00FF00BF" w:rsidP="00994F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040E9BA3" w14:textId="77777777" w:rsidTr="60AC5B8A">
      <w:trPr>
        <w:trHeight w:val="300"/>
      </w:trPr>
      <w:tc>
        <w:tcPr>
          <w:tcW w:w="3485" w:type="dxa"/>
        </w:tcPr>
        <w:p w14:paraId="44427C31" w14:textId="52FA27CF" w:rsidR="60AC5B8A" w:rsidRDefault="000E0388" w:rsidP="60AC5B8A">
          <w:pPr>
            <w:pStyle w:val="Header"/>
            <w:ind w:left="-115"/>
          </w:pPr>
          <w:r>
            <w:t xml:space="preserve">Page </w:t>
          </w:r>
          <w:r>
            <w:fldChar w:fldCharType="begin"/>
          </w:r>
          <w:r>
            <w:instrText xml:space="preserve"> PAGE   \* MERGEFORMAT </w:instrText>
          </w:r>
          <w:r>
            <w:fldChar w:fldCharType="separate"/>
          </w:r>
          <w:r>
            <w:rPr>
              <w:noProof/>
            </w:rPr>
            <w:t>1</w:t>
          </w:r>
          <w:r>
            <w:rPr>
              <w:noProof/>
            </w:rPr>
            <w:fldChar w:fldCharType="end"/>
          </w:r>
        </w:p>
      </w:tc>
      <w:tc>
        <w:tcPr>
          <w:tcW w:w="3485" w:type="dxa"/>
        </w:tcPr>
        <w:p w14:paraId="45A32F41" w14:textId="4FC576F8" w:rsidR="60AC5B8A" w:rsidRDefault="60AC5B8A" w:rsidP="60AC5B8A">
          <w:pPr>
            <w:pStyle w:val="Header"/>
            <w:jc w:val="center"/>
          </w:pPr>
        </w:p>
      </w:tc>
      <w:tc>
        <w:tcPr>
          <w:tcW w:w="3485" w:type="dxa"/>
        </w:tcPr>
        <w:p w14:paraId="2058A715" w14:textId="17CB3E1B" w:rsidR="60AC5B8A" w:rsidRDefault="000E0388" w:rsidP="60AC5B8A">
          <w:pPr>
            <w:pStyle w:val="Header"/>
            <w:ind w:right="-115"/>
            <w:jc w:val="right"/>
          </w:pPr>
          <w:r>
            <w:t>Version 2.</w:t>
          </w:r>
          <w:r w:rsidR="00B7005A">
            <w:t>1</w:t>
          </w:r>
        </w:p>
      </w:tc>
    </w:tr>
  </w:tbl>
  <w:p w14:paraId="3F7568DF" w14:textId="77777777" w:rsidR="60AC5B8A" w:rsidRDefault="60AC5B8A" w:rsidP="60AC5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765CCBC7" w14:textId="77777777" w:rsidTr="60AC5B8A">
      <w:trPr>
        <w:trHeight w:val="300"/>
      </w:trPr>
      <w:tc>
        <w:tcPr>
          <w:tcW w:w="3485" w:type="dxa"/>
        </w:tcPr>
        <w:p w14:paraId="7A116F40" w14:textId="1F0DA9CA" w:rsidR="60AC5B8A" w:rsidRDefault="007F35F3" w:rsidP="60AC5B8A">
          <w:pPr>
            <w:pStyle w:val="Header"/>
            <w:ind w:left="-115"/>
          </w:pPr>
          <w:r>
            <w:t>Page 1</w:t>
          </w:r>
        </w:p>
      </w:tc>
      <w:tc>
        <w:tcPr>
          <w:tcW w:w="3485" w:type="dxa"/>
        </w:tcPr>
        <w:p w14:paraId="09E5E7D5" w14:textId="12856028" w:rsidR="60AC5B8A" w:rsidRDefault="60AC5B8A" w:rsidP="60AC5B8A">
          <w:pPr>
            <w:pStyle w:val="Header"/>
            <w:jc w:val="center"/>
          </w:pPr>
        </w:p>
      </w:tc>
      <w:tc>
        <w:tcPr>
          <w:tcW w:w="3485" w:type="dxa"/>
        </w:tcPr>
        <w:p w14:paraId="53FB9A57" w14:textId="53B04E4B" w:rsidR="60AC5B8A" w:rsidRDefault="007F35F3" w:rsidP="60AC5B8A">
          <w:pPr>
            <w:pStyle w:val="Header"/>
            <w:ind w:right="-115"/>
            <w:jc w:val="right"/>
          </w:pPr>
          <w:r>
            <w:t>Version 2.</w:t>
          </w:r>
          <w:r w:rsidR="00B7005A">
            <w:t>1</w:t>
          </w:r>
        </w:p>
      </w:tc>
    </w:tr>
  </w:tbl>
  <w:p w14:paraId="610278C4" w14:textId="0155A83D" w:rsidR="60AC5B8A" w:rsidRDefault="60AC5B8A" w:rsidP="60AC5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46118" w14:textId="77777777" w:rsidR="00FF00BF" w:rsidRDefault="00FF00BF" w:rsidP="00994FD9">
      <w:pPr>
        <w:spacing w:before="0" w:after="0"/>
      </w:pPr>
      <w:r>
        <w:separator/>
      </w:r>
    </w:p>
  </w:footnote>
  <w:footnote w:type="continuationSeparator" w:id="0">
    <w:p w14:paraId="26C2E66C" w14:textId="77777777" w:rsidR="00FF00BF" w:rsidRDefault="00FF00BF" w:rsidP="00994F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7E779091" w14:textId="77777777" w:rsidTr="60AC5B8A">
      <w:trPr>
        <w:trHeight w:val="300"/>
      </w:trPr>
      <w:tc>
        <w:tcPr>
          <w:tcW w:w="3485" w:type="dxa"/>
        </w:tcPr>
        <w:p w14:paraId="3790490F" w14:textId="77777777" w:rsidR="60AC5B8A" w:rsidRDefault="60AC5B8A" w:rsidP="60AC5B8A">
          <w:pPr>
            <w:pStyle w:val="Header"/>
            <w:ind w:left="-115"/>
          </w:pPr>
        </w:p>
      </w:tc>
      <w:tc>
        <w:tcPr>
          <w:tcW w:w="3485" w:type="dxa"/>
        </w:tcPr>
        <w:p w14:paraId="354F9FF0" w14:textId="77777777" w:rsidR="60AC5B8A" w:rsidRDefault="60AC5B8A" w:rsidP="60AC5B8A">
          <w:pPr>
            <w:pStyle w:val="Header"/>
            <w:jc w:val="center"/>
          </w:pPr>
        </w:p>
      </w:tc>
      <w:tc>
        <w:tcPr>
          <w:tcW w:w="3485" w:type="dxa"/>
        </w:tcPr>
        <w:p w14:paraId="4AB78BB6" w14:textId="77777777" w:rsidR="60AC5B8A" w:rsidRDefault="60AC5B8A" w:rsidP="60AC5B8A">
          <w:pPr>
            <w:pStyle w:val="Header"/>
            <w:ind w:right="-115"/>
            <w:jc w:val="right"/>
          </w:pPr>
        </w:p>
      </w:tc>
    </w:tr>
  </w:tbl>
  <w:p w14:paraId="4BF20782" w14:textId="77777777" w:rsidR="60AC5B8A" w:rsidRDefault="60AC5B8A" w:rsidP="60AC5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2F9C" w14:textId="6B3A0BB1" w:rsidR="00B2034A" w:rsidRPr="00A32B6C" w:rsidRDefault="00A32B6C" w:rsidP="00A32B6C">
    <w:pPr>
      <w:pStyle w:val="Header"/>
    </w:pPr>
    <w:r>
      <w:rPr>
        <w:noProof/>
      </w:rPr>
      <w:drawing>
        <wp:inline distT="0" distB="0" distL="0" distR="0" wp14:anchorId="2CDF6895" wp14:editId="11BBE988">
          <wp:extent cx="6645600" cy="1036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2722" name="Picture 87292722"/>
                  <pic:cNvPicPr/>
                </pic:nvPicPr>
                <pic:blipFill>
                  <a:blip r:embed="rId1">
                    <a:extLst>
                      <a:ext uri="{28A0092B-C50C-407E-A947-70E740481C1C}">
                        <a14:useLocalDpi xmlns:a14="http://schemas.microsoft.com/office/drawing/2010/main" val="0"/>
                      </a:ext>
                    </a:extLst>
                  </a:blip>
                  <a:stretch>
                    <a:fillRect/>
                  </a:stretch>
                </pic:blipFill>
                <pic:spPr>
                  <a:xfrm>
                    <a:off x="0" y="0"/>
                    <a:ext cx="6645600" cy="103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EEB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6A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7A6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C6DD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B6F4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ACD1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2C1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22FF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E25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096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5D7ADE"/>
    <w:multiLevelType w:val="hybridMultilevel"/>
    <w:tmpl w:val="E2A8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13F3E"/>
    <w:multiLevelType w:val="hybridMultilevel"/>
    <w:tmpl w:val="EAC4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00473"/>
    <w:multiLevelType w:val="hybridMultilevel"/>
    <w:tmpl w:val="E4A8B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04F28"/>
    <w:multiLevelType w:val="hybridMultilevel"/>
    <w:tmpl w:val="14BA9CFA"/>
    <w:lvl w:ilvl="0" w:tplc="CC846200">
      <w:start w:val="1"/>
      <w:numFmt w:val="bullet"/>
      <w:lvlText w:val="•"/>
      <w:lvlJc w:val="left"/>
      <w:pPr>
        <w:tabs>
          <w:tab w:val="num" w:pos="720"/>
        </w:tabs>
        <w:ind w:left="720" w:hanging="360"/>
      </w:pPr>
      <w:rPr>
        <w:rFonts w:ascii="Arial" w:hAnsi="Arial" w:hint="default"/>
      </w:rPr>
    </w:lvl>
    <w:lvl w:ilvl="1" w:tplc="0352DB86" w:tentative="1">
      <w:start w:val="1"/>
      <w:numFmt w:val="bullet"/>
      <w:lvlText w:val="•"/>
      <w:lvlJc w:val="left"/>
      <w:pPr>
        <w:tabs>
          <w:tab w:val="num" w:pos="1440"/>
        </w:tabs>
        <w:ind w:left="1440" w:hanging="360"/>
      </w:pPr>
      <w:rPr>
        <w:rFonts w:ascii="Arial" w:hAnsi="Arial" w:hint="default"/>
      </w:rPr>
    </w:lvl>
    <w:lvl w:ilvl="2" w:tplc="5BB473E8" w:tentative="1">
      <w:start w:val="1"/>
      <w:numFmt w:val="bullet"/>
      <w:lvlText w:val="•"/>
      <w:lvlJc w:val="left"/>
      <w:pPr>
        <w:tabs>
          <w:tab w:val="num" w:pos="2160"/>
        </w:tabs>
        <w:ind w:left="2160" w:hanging="360"/>
      </w:pPr>
      <w:rPr>
        <w:rFonts w:ascii="Arial" w:hAnsi="Arial" w:hint="default"/>
      </w:rPr>
    </w:lvl>
    <w:lvl w:ilvl="3" w:tplc="19F4EE2E" w:tentative="1">
      <w:start w:val="1"/>
      <w:numFmt w:val="bullet"/>
      <w:lvlText w:val="•"/>
      <w:lvlJc w:val="left"/>
      <w:pPr>
        <w:tabs>
          <w:tab w:val="num" w:pos="2880"/>
        </w:tabs>
        <w:ind w:left="2880" w:hanging="360"/>
      </w:pPr>
      <w:rPr>
        <w:rFonts w:ascii="Arial" w:hAnsi="Arial" w:hint="default"/>
      </w:rPr>
    </w:lvl>
    <w:lvl w:ilvl="4" w:tplc="0122E400" w:tentative="1">
      <w:start w:val="1"/>
      <w:numFmt w:val="bullet"/>
      <w:lvlText w:val="•"/>
      <w:lvlJc w:val="left"/>
      <w:pPr>
        <w:tabs>
          <w:tab w:val="num" w:pos="3600"/>
        </w:tabs>
        <w:ind w:left="3600" w:hanging="360"/>
      </w:pPr>
      <w:rPr>
        <w:rFonts w:ascii="Arial" w:hAnsi="Arial" w:hint="default"/>
      </w:rPr>
    </w:lvl>
    <w:lvl w:ilvl="5" w:tplc="70421B72" w:tentative="1">
      <w:start w:val="1"/>
      <w:numFmt w:val="bullet"/>
      <w:lvlText w:val="•"/>
      <w:lvlJc w:val="left"/>
      <w:pPr>
        <w:tabs>
          <w:tab w:val="num" w:pos="4320"/>
        </w:tabs>
        <w:ind w:left="4320" w:hanging="360"/>
      </w:pPr>
      <w:rPr>
        <w:rFonts w:ascii="Arial" w:hAnsi="Arial" w:hint="default"/>
      </w:rPr>
    </w:lvl>
    <w:lvl w:ilvl="6" w:tplc="5AC827CA" w:tentative="1">
      <w:start w:val="1"/>
      <w:numFmt w:val="bullet"/>
      <w:lvlText w:val="•"/>
      <w:lvlJc w:val="left"/>
      <w:pPr>
        <w:tabs>
          <w:tab w:val="num" w:pos="5040"/>
        </w:tabs>
        <w:ind w:left="5040" w:hanging="360"/>
      </w:pPr>
      <w:rPr>
        <w:rFonts w:ascii="Arial" w:hAnsi="Arial" w:hint="default"/>
      </w:rPr>
    </w:lvl>
    <w:lvl w:ilvl="7" w:tplc="D4B25F80" w:tentative="1">
      <w:start w:val="1"/>
      <w:numFmt w:val="bullet"/>
      <w:lvlText w:val="•"/>
      <w:lvlJc w:val="left"/>
      <w:pPr>
        <w:tabs>
          <w:tab w:val="num" w:pos="5760"/>
        </w:tabs>
        <w:ind w:left="5760" w:hanging="360"/>
      </w:pPr>
      <w:rPr>
        <w:rFonts w:ascii="Arial" w:hAnsi="Arial" w:hint="default"/>
      </w:rPr>
    </w:lvl>
    <w:lvl w:ilvl="8" w:tplc="350C83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B22C21"/>
    <w:multiLevelType w:val="hybridMultilevel"/>
    <w:tmpl w:val="DEF600CE"/>
    <w:lvl w:ilvl="0" w:tplc="F9746FBC">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1"/>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DF"/>
    <w:rsid w:val="000241FE"/>
    <w:rsid w:val="00071BBE"/>
    <w:rsid w:val="000D35FE"/>
    <w:rsid w:val="000E0388"/>
    <w:rsid w:val="001022BC"/>
    <w:rsid w:val="00103506"/>
    <w:rsid w:val="001130F4"/>
    <w:rsid w:val="001257BC"/>
    <w:rsid w:val="001356C1"/>
    <w:rsid w:val="0017284D"/>
    <w:rsid w:val="00180BAE"/>
    <w:rsid w:val="001865B9"/>
    <w:rsid w:val="001C42DF"/>
    <w:rsid w:val="001D10B2"/>
    <w:rsid w:val="001E61AD"/>
    <w:rsid w:val="001F2A5B"/>
    <w:rsid w:val="00200210"/>
    <w:rsid w:val="0021086F"/>
    <w:rsid w:val="00223463"/>
    <w:rsid w:val="00226DBF"/>
    <w:rsid w:val="00255ACB"/>
    <w:rsid w:val="002A4E92"/>
    <w:rsid w:val="002B28B1"/>
    <w:rsid w:val="002D3C31"/>
    <w:rsid w:val="0032183A"/>
    <w:rsid w:val="00346061"/>
    <w:rsid w:val="003469A4"/>
    <w:rsid w:val="003765D8"/>
    <w:rsid w:val="00384008"/>
    <w:rsid w:val="00411E77"/>
    <w:rsid w:val="00430381"/>
    <w:rsid w:val="00432CB3"/>
    <w:rsid w:val="00444129"/>
    <w:rsid w:val="00486A4F"/>
    <w:rsid w:val="004F4721"/>
    <w:rsid w:val="00507B2D"/>
    <w:rsid w:val="0053183C"/>
    <w:rsid w:val="00543B6A"/>
    <w:rsid w:val="00565AF0"/>
    <w:rsid w:val="005A22F1"/>
    <w:rsid w:val="005A2809"/>
    <w:rsid w:val="005C6A81"/>
    <w:rsid w:val="00607E5D"/>
    <w:rsid w:val="006115B5"/>
    <w:rsid w:val="00620A06"/>
    <w:rsid w:val="00624C60"/>
    <w:rsid w:val="00640601"/>
    <w:rsid w:val="00663607"/>
    <w:rsid w:val="00674E4F"/>
    <w:rsid w:val="00690060"/>
    <w:rsid w:val="00722121"/>
    <w:rsid w:val="007512DA"/>
    <w:rsid w:val="007578FE"/>
    <w:rsid w:val="00790198"/>
    <w:rsid w:val="007B1EF1"/>
    <w:rsid w:val="007C6226"/>
    <w:rsid w:val="007F35F3"/>
    <w:rsid w:val="007F599A"/>
    <w:rsid w:val="0081417E"/>
    <w:rsid w:val="0082468D"/>
    <w:rsid w:val="00836A30"/>
    <w:rsid w:val="00842353"/>
    <w:rsid w:val="008434B2"/>
    <w:rsid w:val="00861FF1"/>
    <w:rsid w:val="008A0868"/>
    <w:rsid w:val="008D465F"/>
    <w:rsid w:val="008D48F6"/>
    <w:rsid w:val="008D6B2F"/>
    <w:rsid w:val="008F230E"/>
    <w:rsid w:val="0093648F"/>
    <w:rsid w:val="00941D67"/>
    <w:rsid w:val="00966BB3"/>
    <w:rsid w:val="00987414"/>
    <w:rsid w:val="00994FD9"/>
    <w:rsid w:val="009A5AEF"/>
    <w:rsid w:val="009E0E45"/>
    <w:rsid w:val="00A003F0"/>
    <w:rsid w:val="00A325C3"/>
    <w:rsid w:val="00A32B6C"/>
    <w:rsid w:val="00A5436F"/>
    <w:rsid w:val="00A642E7"/>
    <w:rsid w:val="00A72572"/>
    <w:rsid w:val="00A85E6C"/>
    <w:rsid w:val="00A9326A"/>
    <w:rsid w:val="00AA29C7"/>
    <w:rsid w:val="00AF736F"/>
    <w:rsid w:val="00B011DE"/>
    <w:rsid w:val="00B2006F"/>
    <w:rsid w:val="00B2034A"/>
    <w:rsid w:val="00B20BCF"/>
    <w:rsid w:val="00B51A91"/>
    <w:rsid w:val="00B54AB9"/>
    <w:rsid w:val="00B7005A"/>
    <w:rsid w:val="00B75184"/>
    <w:rsid w:val="00BB26E5"/>
    <w:rsid w:val="00BD0056"/>
    <w:rsid w:val="00BE01D3"/>
    <w:rsid w:val="00BE5580"/>
    <w:rsid w:val="00C04618"/>
    <w:rsid w:val="00C45479"/>
    <w:rsid w:val="00CA2E7E"/>
    <w:rsid w:val="00CA6863"/>
    <w:rsid w:val="00D47983"/>
    <w:rsid w:val="00D5649B"/>
    <w:rsid w:val="00D7596E"/>
    <w:rsid w:val="00DC7C91"/>
    <w:rsid w:val="00E2029D"/>
    <w:rsid w:val="00E60864"/>
    <w:rsid w:val="00E91267"/>
    <w:rsid w:val="00EA5C7C"/>
    <w:rsid w:val="00EE35FD"/>
    <w:rsid w:val="00F07507"/>
    <w:rsid w:val="00F11920"/>
    <w:rsid w:val="00F40F8B"/>
    <w:rsid w:val="00F720B9"/>
    <w:rsid w:val="00F7783F"/>
    <w:rsid w:val="00FC0AED"/>
    <w:rsid w:val="00FC1AC1"/>
    <w:rsid w:val="00FF00BF"/>
    <w:rsid w:val="60AC5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EBFD96"/>
  <w15:chartTrackingRefBased/>
  <w15:docId w15:val="{516148CC-47A5-4793-B60F-00654345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68D"/>
    <w:pPr>
      <w:spacing w:before="120" w:after="120"/>
    </w:pPr>
    <w:rPr>
      <w:rFonts w:asciiTheme="majorHAnsi" w:hAnsiTheme="majorHAnsi"/>
      <w:color w:val="000000" w:themeColor="text1"/>
    </w:rPr>
  </w:style>
  <w:style w:type="paragraph" w:styleId="Heading1">
    <w:name w:val="heading 1"/>
    <w:basedOn w:val="Normal"/>
    <w:next w:val="Normal"/>
    <w:link w:val="Heading1Char"/>
    <w:autoRedefine/>
    <w:uiPriority w:val="9"/>
    <w:qFormat/>
    <w:rsid w:val="00A85E6C"/>
    <w:pPr>
      <w:keepNext/>
      <w:keepLines/>
      <w:suppressAutoHyphens/>
      <w:spacing w:before="240"/>
      <w:contextualSpacing/>
      <w:outlineLvl w:val="0"/>
    </w:pPr>
    <w:rPr>
      <w:rFonts w:asciiTheme="minorHAnsi" w:eastAsiaTheme="majorEastAsia" w:hAnsiTheme="minorHAnsi" w:cstheme="majorBidi"/>
      <w:b/>
      <w:sz w:val="44"/>
      <w:szCs w:val="32"/>
    </w:rPr>
  </w:style>
  <w:style w:type="paragraph" w:styleId="Heading2">
    <w:name w:val="heading 2"/>
    <w:basedOn w:val="Normal"/>
    <w:next w:val="Normal"/>
    <w:link w:val="Heading2Char"/>
    <w:autoRedefine/>
    <w:uiPriority w:val="9"/>
    <w:unhideWhenUsed/>
    <w:qFormat/>
    <w:rsid w:val="001022BC"/>
    <w:pPr>
      <w:keepNext/>
      <w:keepLines/>
      <w:contextualSpacing/>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A85E6C"/>
    <w:pPr>
      <w:keepNext/>
      <w:keepLines/>
      <w:contextualSpacing/>
      <w:outlineLvl w:val="2"/>
    </w:pPr>
    <w:rPr>
      <w:rFonts w:asciiTheme="minorHAnsi" w:eastAsiaTheme="majorEastAsia" w:hAnsiTheme="minorHAnsi" w:cstheme="majorBidi"/>
      <w:b/>
    </w:rPr>
  </w:style>
  <w:style w:type="paragraph" w:styleId="Heading4">
    <w:name w:val="heading 4"/>
    <w:basedOn w:val="Normal"/>
    <w:next w:val="Normal"/>
    <w:link w:val="Heading4Char"/>
    <w:uiPriority w:val="9"/>
    <w:unhideWhenUsed/>
    <w:qFormat/>
    <w:rsid w:val="00994FD9"/>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94FD9"/>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994FD9"/>
    <w:pPr>
      <w:keepNext/>
      <w:keepLines/>
      <w:spacing w:before="40" w:after="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E6C"/>
    <w:rPr>
      <w:rFonts w:eastAsiaTheme="majorEastAsia" w:cstheme="majorBidi"/>
      <w:b/>
      <w:color w:val="000000" w:themeColor="text1"/>
      <w:sz w:val="44"/>
      <w:szCs w:val="32"/>
    </w:rPr>
  </w:style>
  <w:style w:type="character" w:customStyle="1" w:styleId="Heading2Char">
    <w:name w:val="Heading 2 Char"/>
    <w:basedOn w:val="DefaultParagraphFont"/>
    <w:link w:val="Heading2"/>
    <w:uiPriority w:val="9"/>
    <w:rsid w:val="001022BC"/>
    <w:rPr>
      <w:rFonts w:asciiTheme="majorHAnsi" w:eastAsiaTheme="majorEastAsia" w:hAnsiTheme="majorHAnsi" w:cstheme="majorBidi"/>
      <w:b/>
      <w:color w:val="000000" w:themeColor="text1"/>
      <w:sz w:val="32"/>
      <w:szCs w:val="26"/>
    </w:rPr>
  </w:style>
  <w:style w:type="character" w:customStyle="1" w:styleId="Heading3Char">
    <w:name w:val="Heading 3 Char"/>
    <w:basedOn w:val="DefaultParagraphFont"/>
    <w:link w:val="Heading3"/>
    <w:uiPriority w:val="9"/>
    <w:rsid w:val="00A85E6C"/>
    <w:rPr>
      <w:rFonts w:eastAsiaTheme="majorEastAsia" w:cstheme="majorBidi"/>
      <w:b/>
      <w:color w:val="000000" w:themeColor="text1"/>
    </w:rPr>
  </w:style>
  <w:style w:type="paragraph" w:styleId="TOC1">
    <w:name w:val="toc 1"/>
    <w:basedOn w:val="Normal"/>
    <w:next w:val="Normal"/>
    <w:autoRedefine/>
    <w:uiPriority w:val="39"/>
    <w:unhideWhenUsed/>
    <w:qFormat/>
    <w:rsid w:val="00A325C3"/>
    <w:pPr>
      <w:tabs>
        <w:tab w:val="right" w:leader="dot" w:pos="10456"/>
      </w:tabs>
      <w:suppressAutoHyphens/>
      <w:spacing w:after="100"/>
    </w:pPr>
  </w:style>
  <w:style w:type="character" w:customStyle="1" w:styleId="Heading4Char">
    <w:name w:val="Heading 4 Char"/>
    <w:basedOn w:val="DefaultParagraphFont"/>
    <w:link w:val="Heading4"/>
    <w:uiPriority w:val="9"/>
    <w:rsid w:val="00994F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94F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994FD9"/>
    <w:rPr>
      <w:rFonts w:asciiTheme="majorHAnsi" w:eastAsiaTheme="majorEastAsia" w:hAnsiTheme="majorHAnsi" w:cstheme="majorBidi"/>
      <w:i/>
      <w:color w:val="000000" w:themeColor="text1"/>
    </w:rPr>
  </w:style>
  <w:style w:type="paragraph" w:styleId="ListParagraph">
    <w:name w:val="List Paragraph"/>
    <w:basedOn w:val="Normal"/>
    <w:uiPriority w:val="34"/>
    <w:qFormat/>
    <w:rsid w:val="00994FD9"/>
    <w:pPr>
      <w:ind w:left="720"/>
      <w:contextualSpacing/>
    </w:pPr>
  </w:style>
  <w:style w:type="paragraph" w:styleId="Quote">
    <w:name w:val="Quote"/>
    <w:basedOn w:val="Normal"/>
    <w:next w:val="Normal"/>
    <w:link w:val="QuoteChar"/>
    <w:uiPriority w:val="29"/>
    <w:qFormat/>
    <w:rsid w:val="00994F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94FD9"/>
    <w:rPr>
      <w:rFonts w:asciiTheme="majorHAnsi" w:hAnsiTheme="majorHAnsi"/>
      <w:i/>
      <w:iCs/>
      <w:color w:val="404040" w:themeColor="text1" w:themeTint="BF"/>
    </w:rPr>
  </w:style>
  <w:style w:type="paragraph" w:styleId="Caption">
    <w:name w:val="caption"/>
    <w:basedOn w:val="Normal"/>
    <w:next w:val="Normal"/>
    <w:uiPriority w:val="35"/>
    <w:unhideWhenUsed/>
    <w:qFormat/>
    <w:rsid w:val="00994FD9"/>
    <w:pPr>
      <w:spacing w:before="0" w:after="200"/>
    </w:pPr>
    <w:rPr>
      <w:i/>
      <w:iCs/>
      <w:color w:val="44546A" w:themeColor="text2"/>
      <w:sz w:val="18"/>
      <w:szCs w:val="18"/>
    </w:rPr>
  </w:style>
  <w:style w:type="paragraph" w:styleId="ListBullet">
    <w:name w:val="List Bullet"/>
    <w:basedOn w:val="Normal"/>
    <w:uiPriority w:val="99"/>
    <w:unhideWhenUsed/>
    <w:rsid w:val="005A2809"/>
    <w:pPr>
      <w:numPr>
        <w:numId w:val="10"/>
      </w:numPr>
      <w:ind w:left="720"/>
      <w:contextualSpacing/>
    </w:pPr>
  </w:style>
  <w:style w:type="paragraph" w:styleId="ListBullet3">
    <w:name w:val="List Bullet 3"/>
    <w:basedOn w:val="Normal"/>
    <w:uiPriority w:val="99"/>
    <w:unhideWhenUsed/>
    <w:rsid w:val="00994FD9"/>
    <w:pPr>
      <w:numPr>
        <w:numId w:val="8"/>
      </w:numPr>
      <w:contextualSpacing/>
    </w:pPr>
  </w:style>
  <w:style w:type="paragraph" w:styleId="ListBullet4">
    <w:name w:val="List Bullet 4"/>
    <w:basedOn w:val="Normal"/>
    <w:uiPriority w:val="99"/>
    <w:unhideWhenUsed/>
    <w:rsid w:val="00994FD9"/>
    <w:pPr>
      <w:numPr>
        <w:numId w:val="7"/>
      </w:numPr>
      <w:contextualSpacing/>
    </w:pPr>
  </w:style>
  <w:style w:type="paragraph" w:styleId="ListBullet2">
    <w:name w:val="List Bullet 2"/>
    <w:basedOn w:val="Normal"/>
    <w:uiPriority w:val="99"/>
    <w:unhideWhenUsed/>
    <w:rsid w:val="00994FD9"/>
    <w:pPr>
      <w:numPr>
        <w:numId w:val="9"/>
      </w:numPr>
      <w:contextualSpacing/>
    </w:pPr>
  </w:style>
  <w:style w:type="paragraph" w:styleId="List2">
    <w:name w:val="List 2"/>
    <w:basedOn w:val="Normal"/>
    <w:uiPriority w:val="99"/>
    <w:unhideWhenUsed/>
    <w:rsid w:val="00994FD9"/>
    <w:pPr>
      <w:ind w:left="566" w:hanging="283"/>
      <w:contextualSpacing/>
    </w:pPr>
  </w:style>
  <w:style w:type="paragraph" w:styleId="ListNumber2">
    <w:name w:val="List Number 2"/>
    <w:basedOn w:val="Normal"/>
    <w:uiPriority w:val="99"/>
    <w:unhideWhenUsed/>
    <w:rsid w:val="00994FD9"/>
    <w:pPr>
      <w:numPr>
        <w:numId w:val="4"/>
      </w:numPr>
      <w:contextualSpacing/>
    </w:pPr>
  </w:style>
  <w:style w:type="paragraph" w:styleId="Header">
    <w:name w:val="header"/>
    <w:basedOn w:val="Normal"/>
    <w:link w:val="HeaderChar"/>
    <w:uiPriority w:val="99"/>
    <w:unhideWhenUsed/>
    <w:rsid w:val="00994FD9"/>
    <w:pPr>
      <w:tabs>
        <w:tab w:val="center" w:pos="4513"/>
        <w:tab w:val="right" w:pos="9026"/>
      </w:tabs>
      <w:spacing w:before="0" w:after="0"/>
    </w:pPr>
  </w:style>
  <w:style w:type="character" w:customStyle="1" w:styleId="HeaderChar">
    <w:name w:val="Header Char"/>
    <w:basedOn w:val="DefaultParagraphFont"/>
    <w:link w:val="Header"/>
    <w:uiPriority w:val="99"/>
    <w:rsid w:val="00994FD9"/>
    <w:rPr>
      <w:rFonts w:asciiTheme="majorHAnsi" w:hAnsiTheme="majorHAnsi"/>
    </w:rPr>
  </w:style>
  <w:style w:type="paragraph" w:styleId="Footer">
    <w:name w:val="footer"/>
    <w:basedOn w:val="Normal"/>
    <w:link w:val="FooterChar"/>
    <w:autoRedefine/>
    <w:uiPriority w:val="99"/>
    <w:unhideWhenUsed/>
    <w:qFormat/>
    <w:rsid w:val="00994FD9"/>
    <w:pPr>
      <w:tabs>
        <w:tab w:val="center" w:pos="4513"/>
        <w:tab w:val="right" w:pos="9026"/>
      </w:tabs>
      <w:spacing w:before="0" w:after="0"/>
    </w:pPr>
  </w:style>
  <w:style w:type="character" w:customStyle="1" w:styleId="FooterChar">
    <w:name w:val="Footer Char"/>
    <w:basedOn w:val="DefaultParagraphFont"/>
    <w:link w:val="Footer"/>
    <w:uiPriority w:val="99"/>
    <w:rsid w:val="00994FD9"/>
    <w:rPr>
      <w:rFonts w:asciiTheme="majorHAnsi" w:hAnsiTheme="majorHAnsi"/>
    </w:rPr>
  </w:style>
  <w:style w:type="character" w:styleId="PageNumber">
    <w:name w:val="page number"/>
    <w:basedOn w:val="DefaultParagraphFont"/>
    <w:uiPriority w:val="99"/>
    <w:unhideWhenUsed/>
    <w:qFormat/>
    <w:rsid w:val="00994FD9"/>
    <w:rPr>
      <w:rFonts w:asciiTheme="majorHAnsi" w:hAnsiTheme="majorHAnsi"/>
      <w:color w:val="000000" w:themeColor="text1"/>
      <w:sz w:val="24"/>
    </w:rPr>
  </w:style>
  <w:style w:type="character" w:styleId="LineNumber">
    <w:name w:val="line number"/>
    <w:basedOn w:val="DefaultParagraphFont"/>
    <w:uiPriority w:val="99"/>
    <w:semiHidden/>
    <w:unhideWhenUsed/>
    <w:rsid w:val="00A5436F"/>
  </w:style>
  <w:style w:type="paragraph" w:styleId="TOC2">
    <w:name w:val="toc 2"/>
    <w:basedOn w:val="Normal"/>
    <w:next w:val="Normal"/>
    <w:autoRedefine/>
    <w:uiPriority w:val="39"/>
    <w:unhideWhenUsed/>
    <w:rsid w:val="00607E5D"/>
    <w:pPr>
      <w:spacing w:after="100"/>
      <w:ind w:left="240"/>
    </w:pPr>
  </w:style>
  <w:style w:type="paragraph" w:styleId="TOC3">
    <w:name w:val="toc 3"/>
    <w:basedOn w:val="Normal"/>
    <w:next w:val="Normal"/>
    <w:autoRedefine/>
    <w:uiPriority w:val="39"/>
    <w:unhideWhenUsed/>
    <w:rsid w:val="00607E5D"/>
    <w:pPr>
      <w:spacing w:after="100"/>
      <w:ind w:left="480"/>
    </w:pPr>
  </w:style>
  <w:style w:type="character" w:styleId="Hyperlink">
    <w:name w:val="Hyperlink"/>
    <w:basedOn w:val="DefaultParagraphFont"/>
    <w:uiPriority w:val="99"/>
    <w:unhideWhenUsed/>
    <w:rsid w:val="00607E5D"/>
    <w:rPr>
      <w:color w:val="0563C1" w:themeColor="hyperlink"/>
      <w:u w:val="single"/>
    </w:rPr>
  </w:style>
  <w:style w:type="table" w:styleId="TableGrid">
    <w:name w:val="Table Grid"/>
    <w:basedOn w:val="TableNormal"/>
    <w:uiPriority w:val="39"/>
    <w:rsid w:val="00607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qFormat/>
    <w:rsid w:val="00CA2E7E"/>
    <w:pPr>
      <w:spacing w:after="120"/>
      <w:contextualSpacing/>
      <w:jc w:val="right"/>
    </w:pPr>
    <w:rPr>
      <w:rFonts w:asciiTheme="majorHAnsi" w:hAnsiTheme="majorHAnsi" w:cs="Times New Roman (Body CS)"/>
      <w:color w:val="000000" w:themeColor="text1"/>
      <w:sz w:val="20"/>
    </w:rPr>
  </w:style>
  <w:style w:type="character" w:styleId="UnresolvedMention">
    <w:name w:val="Unresolved Mention"/>
    <w:basedOn w:val="DefaultParagraphFont"/>
    <w:uiPriority w:val="99"/>
    <w:semiHidden/>
    <w:unhideWhenUsed/>
    <w:rsid w:val="00444129"/>
    <w:rPr>
      <w:color w:val="605E5C"/>
      <w:shd w:val="clear" w:color="auto" w:fill="E1DFDD"/>
    </w:rPr>
  </w:style>
  <w:style w:type="paragraph" w:customStyle="1" w:styleId="ContactHeader">
    <w:name w:val="Contact Header"/>
    <w:qFormat/>
    <w:rsid w:val="00CA2E7E"/>
    <w:pPr>
      <w:jc w:val="right"/>
    </w:pPr>
    <w:rPr>
      <w:rFonts w:cs="Times New Roman (Body CS)"/>
      <w:b/>
      <w:color w:val="000000" w:themeColor="text1"/>
      <w:sz w:val="20"/>
    </w:rPr>
  </w:style>
  <w:style w:type="paragraph" w:customStyle="1" w:styleId="ScottishCharityNumber">
    <w:name w:val="Scottish Charity Number"/>
    <w:qFormat/>
    <w:rsid w:val="00CA2E7E"/>
    <w:pPr>
      <w:contextualSpacing/>
      <w:jc w:val="right"/>
    </w:pPr>
    <w:rPr>
      <w:rFonts w:asciiTheme="majorHAnsi" w:hAnsiTheme="majorHAnsi"/>
      <w:color w:val="000000" w:themeColor="text1"/>
      <w:sz w:val="18"/>
    </w:rPr>
  </w:style>
  <w:style w:type="character" w:styleId="FollowedHyperlink">
    <w:name w:val="FollowedHyperlink"/>
    <w:basedOn w:val="DefaultParagraphFont"/>
    <w:uiPriority w:val="99"/>
    <w:semiHidden/>
    <w:unhideWhenUsed/>
    <w:rsid w:val="00A72572"/>
    <w:rPr>
      <w:color w:val="954F72" w:themeColor="followedHyperlink"/>
      <w:u w:val="single"/>
    </w:rPr>
  </w:style>
  <w:style w:type="character" w:styleId="PlaceholderText">
    <w:name w:val="Placeholder Text"/>
    <w:basedOn w:val="DefaultParagraphFont"/>
    <w:uiPriority w:val="99"/>
    <w:semiHidden/>
    <w:rsid w:val="002D3C31"/>
    <w:rPr>
      <w:color w:val="808080"/>
    </w:rPr>
  </w:style>
  <w:style w:type="paragraph" w:styleId="NormalWeb">
    <w:name w:val="Normal (Web)"/>
    <w:basedOn w:val="Normal"/>
    <w:uiPriority w:val="99"/>
    <w:unhideWhenUsed/>
    <w:rsid w:val="00B54AB9"/>
    <w:pPr>
      <w:spacing w:before="100" w:beforeAutospacing="1" w:after="100" w:afterAutospacing="1"/>
    </w:pPr>
    <w:rPr>
      <w:rFonts w:ascii="Times New Roman" w:eastAsia="Times New Roman" w:hAnsi="Times New Roman" w:cs="Times New Roman"/>
      <w:color w:val="auto"/>
      <w:lang w:eastAsia="en-GB"/>
    </w:rPr>
  </w:style>
  <w:style w:type="paragraph" w:styleId="Revision">
    <w:name w:val="Revision"/>
    <w:hidden/>
    <w:uiPriority w:val="99"/>
    <w:semiHidden/>
    <w:rsid w:val="008F230E"/>
    <w:rPr>
      <w:rFonts w:asciiTheme="majorHAnsi" w:hAnsiTheme="majorHAnsi"/>
      <w:color w:val="000000" w:themeColor="text1"/>
    </w:rPr>
  </w:style>
  <w:style w:type="paragraph" w:styleId="BalloonText">
    <w:name w:val="Balloon Text"/>
    <w:basedOn w:val="Normal"/>
    <w:link w:val="BalloonTextChar"/>
    <w:uiPriority w:val="99"/>
    <w:semiHidden/>
    <w:unhideWhenUsed/>
    <w:rsid w:val="00B011D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1DE"/>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4">
      <w:bodyDiv w:val="1"/>
      <w:marLeft w:val="0"/>
      <w:marRight w:val="0"/>
      <w:marTop w:val="0"/>
      <w:marBottom w:val="0"/>
      <w:divBdr>
        <w:top w:val="none" w:sz="0" w:space="0" w:color="auto"/>
        <w:left w:val="none" w:sz="0" w:space="0" w:color="auto"/>
        <w:bottom w:val="none" w:sz="0" w:space="0" w:color="auto"/>
        <w:right w:val="none" w:sz="0" w:space="0" w:color="auto"/>
      </w:divBdr>
    </w:div>
    <w:div w:id="166211166">
      <w:bodyDiv w:val="1"/>
      <w:marLeft w:val="0"/>
      <w:marRight w:val="0"/>
      <w:marTop w:val="0"/>
      <w:marBottom w:val="0"/>
      <w:divBdr>
        <w:top w:val="none" w:sz="0" w:space="0" w:color="auto"/>
        <w:left w:val="none" w:sz="0" w:space="0" w:color="auto"/>
        <w:bottom w:val="none" w:sz="0" w:space="0" w:color="auto"/>
        <w:right w:val="none" w:sz="0" w:space="0" w:color="auto"/>
      </w:divBdr>
    </w:div>
    <w:div w:id="205915637">
      <w:bodyDiv w:val="1"/>
      <w:marLeft w:val="0"/>
      <w:marRight w:val="0"/>
      <w:marTop w:val="0"/>
      <w:marBottom w:val="0"/>
      <w:divBdr>
        <w:top w:val="none" w:sz="0" w:space="0" w:color="auto"/>
        <w:left w:val="none" w:sz="0" w:space="0" w:color="auto"/>
        <w:bottom w:val="none" w:sz="0" w:space="0" w:color="auto"/>
        <w:right w:val="none" w:sz="0" w:space="0" w:color="auto"/>
      </w:divBdr>
    </w:div>
    <w:div w:id="403768498">
      <w:bodyDiv w:val="1"/>
      <w:marLeft w:val="0"/>
      <w:marRight w:val="0"/>
      <w:marTop w:val="0"/>
      <w:marBottom w:val="0"/>
      <w:divBdr>
        <w:top w:val="none" w:sz="0" w:space="0" w:color="auto"/>
        <w:left w:val="none" w:sz="0" w:space="0" w:color="auto"/>
        <w:bottom w:val="none" w:sz="0" w:space="0" w:color="auto"/>
        <w:right w:val="none" w:sz="0" w:space="0" w:color="auto"/>
      </w:divBdr>
    </w:div>
    <w:div w:id="567887115">
      <w:bodyDiv w:val="1"/>
      <w:marLeft w:val="0"/>
      <w:marRight w:val="0"/>
      <w:marTop w:val="0"/>
      <w:marBottom w:val="0"/>
      <w:divBdr>
        <w:top w:val="none" w:sz="0" w:space="0" w:color="auto"/>
        <w:left w:val="none" w:sz="0" w:space="0" w:color="auto"/>
        <w:bottom w:val="none" w:sz="0" w:space="0" w:color="auto"/>
        <w:right w:val="none" w:sz="0" w:space="0" w:color="auto"/>
      </w:divBdr>
    </w:div>
    <w:div w:id="10200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churchofscotland.org.uk/site/privacy-centre/grants-data-privacy-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churchofscotland.org.uk" TargetMode="External"/><Relationship Id="rId5" Type="http://schemas.openxmlformats.org/officeDocument/2006/relationships/numbering" Target="numbering.xml"/><Relationship Id="rId15" Type="http://schemas.openxmlformats.org/officeDocument/2006/relationships/hyperlink" Target="mailto:grants@churchofscotland.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lliams\Documents\Custom%20Office%20Templates\4233%20TRUSTEES%20Seeds%20For%20Growth%20MS%20Word%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C124C2FAF24CE281B7536C48BB3AB4"/>
        <w:category>
          <w:name w:val="General"/>
          <w:gallery w:val="placeholder"/>
        </w:category>
        <w:types>
          <w:type w:val="bbPlcHdr"/>
        </w:types>
        <w:behaviors>
          <w:behavior w:val="content"/>
        </w:behaviors>
        <w:guid w:val="{E7EE2ED5-3749-4D4E-9B83-AE2A78A5CE24}"/>
      </w:docPartPr>
      <w:docPartBody>
        <w:p w:rsidR="00E26147" w:rsidRDefault="00B41738" w:rsidP="00B41738">
          <w:pPr>
            <w:pStyle w:val="1AC124C2FAF24CE281B7536C48BB3AB41"/>
          </w:pPr>
          <w:r w:rsidRPr="00790198">
            <w:rPr>
              <w:rStyle w:val="PlaceholderText"/>
            </w:rPr>
            <w:t>Enter text here</w:t>
          </w:r>
        </w:p>
      </w:docPartBody>
    </w:docPart>
    <w:docPart>
      <w:docPartPr>
        <w:name w:val="B8CC728CE10540A59CC6740CF76D57E6"/>
        <w:category>
          <w:name w:val="General"/>
          <w:gallery w:val="placeholder"/>
        </w:category>
        <w:types>
          <w:type w:val="bbPlcHdr"/>
        </w:types>
        <w:behaviors>
          <w:behavior w:val="content"/>
        </w:behaviors>
        <w:guid w:val="{B0E592B0-727C-4C93-87F7-24F2F8E3245A}"/>
      </w:docPartPr>
      <w:docPartBody>
        <w:p w:rsidR="00E26147" w:rsidRDefault="00B41738" w:rsidP="00B41738">
          <w:pPr>
            <w:pStyle w:val="B8CC728CE10540A59CC6740CF76D57E61"/>
          </w:pPr>
          <w:r w:rsidRPr="00790198">
            <w:rPr>
              <w:rStyle w:val="PlaceholderText"/>
            </w:rPr>
            <w:t>Enter text here</w:t>
          </w:r>
        </w:p>
      </w:docPartBody>
    </w:docPart>
    <w:docPart>
      <w:docPartPr>
        <w:name w:val="727F8D3DD94B4F8FAE1C21AC651BF3E9"/>
        <w:category>
          <w:name w:val="General"/>
          <w:gallery w:val="placeholder"/>
        </w:category>
        <w:types>
          <w:type w:val="bbPlcHdr"/>
        </w:types>
        <w:behaviors>
          <w:behavior w:val="content"/>
        </w:behaviors>
        <w:guid w:val="{5EAE39CA-33A1-4221-9F83-1EA16E2959DD}"/>
      </w:docPartPr>
      <w:docPartBody>
        <w:p w:rsidR="00E26147" w:rsidRDefault="00B41738" w:rsidP="00B41738">
          <w:pPr>
            <w:pStyle w:val="727F8D3DD94B4F8FAE1C21AC651BF3E91"/>
          </w:pPr>
          <w:r>
            <w:rPr>
              <w:rStyle w:val="PlaceholderText"/>
            </w:rPr>
            <w:t>Enter text here</w:t>
          </w:r>
        </w:p>
      </w:docPartBody>
    </w:docPart>
    <w:docPart>
      <w:docPartPr>
        <w:name w:val="D559A9BCF2DF41138AEB47CCAB5A9EB5"/>
        <w:category>
          <w:name w:val="General"/>
          <w:gallery w:val="placeholder"/>
        </w:category>
        <w:types>
          <w:type w:val="bbPlcHdr"/>
        </w:types>
        <w:behaviors>
          <w:behavior w:val="content"/>
        </w:behaviors>
        <w:guid w:val="{DBAC380A-1F54-4F22-8E6A-F592BF1C7F03}"/>
      </w:docPartPr>
      <w:docPartBody>
        <w:p w:rsidR="00E26147" w:rsidRDefault="00B41738" w:rsidP="00B41738">
          <w:pPr>
            <w:pStyle w:val="D559A9BCF2DF41138AEB47CCAB5A9EB51"/>
          </w:pPr>
          <w:r>
            <w:rPr>
              <w:rStyle w:val="PlaceholderText"/>
            </w:rPr>
            <w:t>Enter text here</w:t>
          </w:r>
        </w:p>
      </w:docPartBody>
    </w:docPart>
    <w:docPart>
      <w:docPartPr>
        <w:name w:val="61FDC256B54248B59DB0D98BA58E189A"/>
        <w:category>
          <w:name w:val="General"/>
          <w:gallery w:val="placeholder"/>
        </w:category>
        <w:types>
          <w:type w:val="bbPlcHdr"/>
        </w:types>
        <w:behaviors>
          <w:behavior w:val="content"/>
        </w:behaviors>
        <w:guid w:val="{582BCEBA-544E-45A0-8579-E6E678AFFA51}"/>
      </w:docPartPr>
      <w:docPartBody>
        <w:p w:rsidR="00E26147" w:rsidRDefault="00B41738" w:rsidP="00B41738">
          <w:pPr>
            <w:pStyle w:val="61FDC256B54248B59DB0D98BA58E189A1"/>
          </w:pPr>
          <w:r>
            <w:rPr>
              <w:rStyle w:val="PlaceholderText"/>
            </w:rPr>
            <w:t>Enter text here</w:t>
          </w:r>
        </w:p>
      </w:docPartBody>
    </w:docPart>
    <w:docPart>
      <w:docPartPr>
        <w:name w:val="1B349902C3474B3989D371878BEBD9E2"/>
        <w:category>
          <w:name w:val="General"/>
          <w:gallery w:val="placeholder"/>
        </w:category>
        <w:types>
          <w:type w:val="bbPlcHdr"/>
        </w:types>
        <w:behaviors>
          <w:behavior w:val="content"/>
        </w:behaviors>
        <w:guid w:val="{488BD553-7985-4F55-B16D-C384D8E86023}"/>
      </w:docPartPr>
      <w:docPartBody>
        <w:p w:rsidR="00E26147" w:rsidRDefault="00B41738" w:rsidP="00B41738">
          <w:pPr>
            <w:pStyle w:val="1B349902C3474B3989D371878BEBD9E21"/>
          </w:pPr>
          <w:r>
            <w:rPr>
              <w:rStyle w:val="PlaceholderText"/>
            </w:rPr>
            <w:t>Enter text here</w:t>
          </w:r>
        </w:p>
      </w:docPartBody>
    </w:docPart>
    <w:docPart>
      <w:docPartPr>
        <w:name w:val="1CC5C457EA4D47F494D57EF30A44BBDC"/>
        <w:category>
          <w:name w:val="General"/>
          <w:gallery w:val="placeholder"/>
        </w:category>
        <w:types>
          <w:type w:val="bbPlcHdr"/>
        </w:types>
        <w:behaviors>
          <w:behavior w:val="content"/>
        </w:behaviors>
        <w:guid w:val="{EB829D18-C8BA-48DF-9099-DD29271CF5CE}"/>
      </w:docPartPr>
      <w:docPartBody>
        <w:p w:rsidR="00E26147" w:rsidRDefault="00B41738" w:rsidP="00B41738">
          <w:pPr>
            <w:pStyle w:val="1CC5C457EA4D47F494D57EF30A44BBDC1"/>
          </w:pPr>
          <w:r w:rsidRPr="00B6571B">
            <w:rPr>
              <w:rStyle w:val="PlaceholderText"/>
            </w:rPr>
            <w:t>Enter text here</w:t>
          </w:r>
        </w:p>
      </w:docPartBody>
    </w:docPart>
    <w:docPart>
      <w:docPartPr>
        <w:name w:val="F8B05968F71448A0BA80E74BCE673709"/>
        <w:category>
          <w:name w:val="General"/>
          <w:gallery w:val="placeholder"/>
        </w:category>
        <w:types>
          <w:type w:val="bbPlcHdr"/>
        </w:types>
        <w:behaviors>
          <w:behavior w:val="content"/>
        </w:behaviors>
        <w:guid w:val="{EE015762-71AF-4592-B2E7-8C2BA65D84F5}"/>
      </w:docPartPr>
      <w:docPartBody>
        <w:p w:rsidR="00E26147" w:rsidRDefault="00B41738" w:rsidP="00B41738">
          <w:pPr>
            <w:pStyle w:val="F8B05968F71448A0BA80E74BCE6737091"/>
          </w:pPr>
          <w:r w:rsidRPr="00B6571B">
            <w:rPr>
              <w:rStyle w:val="PlaceholderText"/>
            </w:rPr>
            <w:t>Enter text here</w:t>
          </w:r>
        </w:p>
      </w:docPartBody>
    </w:docPart>
    <w:docPart>
      <w:docPartPr>
        <w:name w:val="D7ECCE47DE124F37982D2D8D472171BE"/>
        <w:category>
          <w:name w:val="General"/>
          <w:gallery w:val="placeholder"/>
        </w:category>
        <w:types>
          <w:type w:val="bbPlcHdr"/>
        </w:types>
        <w:behaviors>
          <w:behavior w:val="content"/>
        </w:behaviors>
        <w:guid w:val="{010F9B45-FCEA-4286-A9C1-61E9E1D36C64}"/>
      </w:docPartPr>
      <w:docPartBody>
        <w:p w:rsidR="00E26147" w:rsidRDefault="00B41738" w:rsidP="00B41738">
          <w:pPr>
            <w:pStyle w:val="D7ECCE47DE124F37982D2D8D472171BE1"/>
          </w:pPr>
          <w:r w:rsidRPr="00B6571B">
            <w:rPr>
              <w:rStyle w:val="PlaceholderText"/>
            </w:rPr>
            <w:t>Enter text here</w:t>
          </w:r>
        </w:p>
      </w:docPartBody>
    </w:docPart>
    <w:docPart>
      <w:docPartPr>
        <w:name w:val="22A18B94180C4F41BFE8FD3B427BE40D"/>
        <w:category>
          <w:name w:val="General"/>
          <w:gallery w:val="placeholder"/>
        </w:category>
        <w:types>
          <w:type w:val="bbPlcHdr"/>
        </w:types>
        <w:behaviors>
          <w:behavior w:val="content"/>
        </w:behaviors>
        <w:guid w:val="{0366A890-5A72-47AE-8BCF-1B4707622C12}"/>
      </w:docPartPr>
      <w:docPartBody>
        <w:p w:rsidR="00E26147" w:rsidRDefault="00B41738" w:rsidP="00B41738">
          <w:pPr>
            <w:pStyle w:val="22A18B94180C4F41BFE8FD3B427BE40D1"/>
          </w:pPr>
          <w:r w:rsidRPr="00B6571B">
            <w:rPr>
              <w:rStyle w:val="PlaceholderText"/>
            </w:rPr>
            <w:t>Enter text here</w:t>
          </w:r>
        </w:p>
      </w:docPartBody>
    </w:docPart>
    <w:docPart>
      <w:docPartPr>
        <w:name w:val="677E62170DD040B5B6854EDB183DD17A"/>
        <w:category>
          <w:name w:val="General"/>
          <w:gallery w:val="placeholder"/>
        </w:category>
        <w:types>
          <w:type w:val="bbPlcHdr"/>
        </w:types>
        <w:behaviors>
          <w:behavior w:val="content"/>
        </w:behaviors>
        <w:guid w:val="{ACD46595-AC0E-456F-BABB-1BAC24D69C44}"/>
      </w:docPartPr>
      <w:docPartBody>
        <w:p w:rsidR="00E26147" w:rsidRDefault="00B41738" w:rsidP="00B41738">
          <w:pPr>
            <w:pStyle w:val="677E62170DD040B5B6854EDB183DD17A1"/>
          </w:pPr>
          <w:r w:rsidRPr="00B6571B">
            <w:rPr>
              <w:rStyle w:val="PlaceholderText"/>
            </w:rPr>
            <w:t>Enter text here</w:t>
          </w:r>
        </w:p>
      </w:docPartBody>
    </w:docPart>
    <w:docPart>
      <w:docPartPr>
        <w:name w:val="7BA8EF3E5E77472798AC7F101583A6D7"/>
        <w:category>
          <w:name w:val="General"/>
          <w:gallery w:val="placeholder"/>
        </w:category>
        <w:types>
          <w:type w:val="bbPlcHdr"/>
        </w:types>
        <w:behaviors>
          <w:behavior w:val="content"/>
        </w:behaviors>
        <w:guid w:val="{F75A174E-5B2D-4337-8C83-A77F172BB01F}"/>
      </w:docPartPr>
      <w:docPartBody>
        <w:p w:rsidR="00E26147" w:rsidRDefault="00B41738" w:rsidP="00B41738">
          <w:pPr>
            <w:pStyle w:val="7BA8EF3E5E77472798AC7F101583A6D71"/>
          </w:pPr>
          <w:r w:rsidRPr="00B6571B">
            <w:rPr>
              <w:rStyle w:val="PlaceholderText"/>
            </w:rPr>
            <w:t>Enter text here</w:t>
          </w:r>
        </w:p>
      </w:docPartBody>
    </w:docPart>
    <w:docPart>
      <w:docPartPr>
        <w:name w:val="718E2E1218D646438925A5952065B59C"/>
        <w:category>
          <w:name w:val="General"/>
          <w:gallery w:val="placeholder"/>
        </w:category>
        <w:types>
          <w:type w:val="bbPlcHdr"/>
        </w:types>
        <w:behaviors>
          <w:behavior w:val="content"/>
        </w:behaviors>
        <w:guid w:val="{FF2EFBE6-2B56-429C-9F5A-CA0277818391}"/>
      </w:docPartPr>
      <w:docPartBody>
        <w:p w:rsidR="00E26147" w:rsidRDefault="00B41738" w:rsidP="00B41738">
          <w:pPr>
            <w:pStyle w:val="718E2E1218D646438925A5952065B59C1"/>
          </w:pPr>
          <w:r w:rsidRPr="00664329">
            <w:rPr>
              <w:rStyle w:val="PlaceholderText"/>
            </w:rPr>
            <w:t>Enter text here</w:t>
          </w:r>
        </w:p>
      </w:docPartBody>
    </w:docPart>
    <w:docPart>
      <w:docPartPr>
        <w:name w:val="46B1DDB5285646F7898AF1D04B0A4EDC"/>
        <w:category>
          <w:name w:val="General"/>
          <w:gallery w:val="placeholder"/>
        </w:category>
        <w:types>
          <w:type w:val="bbPlcHdr"/>
        </w:types>
        <w:behaviors>
          <w:behavior w:val="content"/>
        </w:behaviors>
        <w:guid w:val="{48EC57F8-3127-4EA8-BDB8-DCEE9F9EB452}"/>
      </w:docPartPr>
      <w:docPartBody>
        <w:p w:rsidR="00E26147" w:rsidRDefault="00B41738" w:rsidP="00B41738">
          <w:pPr>
            <w:pStyle w:val="46B1DDB5285646F7898AF1D04B0A4EDC1"/>
          </w:pPr>
          <w:r w:rsidRPr="00664329">
            <w:rPr>
              <w:rStyle w:val="PlaceholderText"/>
            </w:rPr>
            <w:t>Enter text here</w:t>
          </w:r>
        </w:p>
      </w:docPartBody>
    </w:docPart>
    <w:docPart>
      <w:docPartPr>
        <w:name w:val="DB92A584FF50459DA4464AF9F64195DE"/>
        <w:category>
          <w:name w:val="General"/>
          <w:gallery w:val="placeholder"/>
        </w:category>
        <w:types>
          <w:type w:val="bbPlcHdr"/>
        </w:types>
        <w:behaviors>
          <w:behavior w:val="content"/>
        </w:behaviors>
        <w:guid w:val="{D3EAB179-9A6C-45EF-88FD-48F73AAA4BC7}"/>
      </w:docPartPr>
      <w:docPartBody>
        <w:p w:rsidR="00E26147" w:rsidRDefault="00B41738" w:rsidP="00B41738">
          <w:pPr>
            <w:pStyle w:val="DB92A584FF50459DA4464AF9F64195DE1"/>
          </w:pPr>
          <w:r w:rsidRPr="00664329">
            <w:rPr>
              <w:rStyle w:val="PlaceholderText"/>
            </w:rPr>
            <w:t>Enter text here</w:t>
          </w:r>
        </w:p>
      </w:docPartBody>
    </w:docPart>
    <w:docPart>
      <w:docPartPr>
        <w:name w:val="CD31B3540D464341B88B45E01DC7C355"/>
        <w:category>
          <w:name w:val="General"/>
          <w:gallery w:val="placeholder"/>
        </w:category>
        <w:types>
          <w:type w:val="bbPlcHdr"/>
        </w:types>
        <w:behaviors>
          <w:behavior w:val="content"/>
        </w:behaviors>
        <w:guid w:val="{086ED15F-B40B-45FF-86A1-F31829F70172}"/>
      </w:docPartPr>
      <w:docPartBody>
        <w:p w:rsidR="00E26147" w:rsidRDefault="00B41738" w:rsidP="00B41738">
          <w:pPr>
            <w:pStyle w:val="CD31B3540D464341B88B45E01DC7C3551"/>
          </w:pPr>
          <w:r w:rsidRPr="00664329">
            <w:rPr>
              <w:rStyle w:val="PlaceholderText"/>
            </w:rPr>
            <w:t>Enter text here</w:t>
          </w:r>
        </w:p>
      </w:docPartBody>
    </w:docPart>
    <w:docPart>
      <w:docPartPr>
        <w:name w:val="5CE20F06072B44F4B2A15A347273E57E"/>
        <w:category>
          <w:name w:val="General"/>
          <w:gallery w:val="placeholder"/>
        </w:category>
        <w:types>
          <w:type w:val="bbPlcHdr"/>
        </w:types>
        <w:behaviors>
          <w:behavior w:val="content"/>
        </w:behaviors>
        <w:guid w:val="{6A7C8D6F-624C-4EF7-9375-72D35A10C4B3}"/>
      </w:docPartPr>
      <w:docPartBody>
        <w:p w:rsidR="00E26147" w:rsidRDefault="00B41738" w:rsidP="00B41738">
          <w:pPr>
            <w:pStyle w:val="5CE20F06072B44F4B2A15A347273E57E1"/>
          </w:pPr>
          <w:r w:rsidRPr="00664329">
            <w:rPr>
              <w:rStyle w:val="PlaceholderText"/>
            </w:rPr>
            <w:t>Enter text here</w:t>
          </w:r>
        </w:p>
      </w:docPartBody>
    </w:docPart>
    <w:docPart>
      <w:docPartPr>
        <w:name w:val="50C2E0C19CCF48ACA011FBB89ADC6795"/>
        <w:category>
          <w:name w:val="General"/>
          <w:gallery w:val="placeholder"/>
        </w:category>
        <w:types>
          <w:type w:val="bbPlcHdr"/>
        </w:types>
        <w:behaviors>
          <w:behavior w:val="content"/>
        </w:behaviors>
        <w:guid w:val="{873C81AD-47E4-4F9A-AD99-A19E6EB565B3}"/>
      </w:docPartPr>
      <w:docPartBody>
        <w:p w:rsidR="00E26147" w:rsidRDefault="00B41738" w:rsidP="00B41738">
          <w:pPr>
            <w:pStyle w:val="50C2E0C19CCF48ACA011FBB89ADC67951"/>
          </w:pPr>
          <w:r>
            <w:rPr>
              <w:rStyle w:val="PlaceholderText"/>
            </w:rPr>
            <w:t>Enter text here</w:t>
          </w:r>
        </w:p>
      </w:docPartBody>
    </w:docPart>
    <w:docPart>
      <w:docPartPr>
        <w:name w:val="C7E60D09A5144878A4C13D06C298BEAC"/>
        <w:category>
          <w:name w:val="General"/>
          <w:gallery w:val="placeholder"/>
        </w:category>
        <w:types>
          <w:type w:val="bbPlcHdr"/>
        </w:types>
        <w:behaviors>
          <w:behavior w:val="content"/>
        </w:behaviors>
        <w:guid w:val="{752D027E-3906-43AA-9AC7-6AAFE2ECBE7E}"/>
      </w:docPartPr>
      <w:docPartBody>
        <w:p w:rsidR="00E26147" w:rsidRDefault="00B41738" w:rsidP="00B41738">
          <w:pPr>
            <w:pStyle w:val="C7E60D09A5144878A4C13D06C298BEAC1"/>
          </w:pPr>
          <w:r>
            <w:rPr>
              <w:rStyle w:val="PlaceholderText"/>
            </w:rPr>
            <w:t>Enter text here</w:t>
          </w:r>
        </w:p>
      </w:docPartBody>
    </w:docPart>
    <w:docPart>
      <w:docPartPr>
        <w:name w:val="82702B416CA74AA288D0804E81C41723"/>
        <w:category>
          <w:name w:val="General"/>
          <w:gallery w:val="placeholder"/>
        </w:category>
        <w:types>
          <w:type w:val="bbPlcHdr"/>
        </w:types>
        <w:behaviors>
          <w:behavior w:val="content"/>
        </w:behaviors>
        <w:guid w:val="{AF290920-4C88-46BE-AAE3-1EE7E4FC2674}"/>
      </w:docPartPr>
      <w:docPartBody>
        <w:p w:rsidR="00E26147" w:rsidRDefault="00B41738" w:rsidP="00B41738">
          <w:pPr>
            <w:pStyle w:val="82702B416CA74AA288D0804E81C417231"/>
          </w:pPr>
          <w:r>
            <w:rPr>
              <w:rStyle w:val="PlaceholderText"/>
            </w:rPr>
            <w:t>Enter text here</w:t>
          </w:r>
        </w:p>
      </w:docPartBody>
    </w:docPart>
    <w:docPart>
      <w:docPartPr>
        <w:name w:val="C69CC7CAE73D4B2EB450BFCC274D78B0"/>
        <w:category>
          <w:name w:val="General"/>
          <w:gallery w:val="placeholder"/>
        </w:category>
        <w:types>
          <w:type w:val="bbPlcHdr"/>
        </w:types>
        <w:behaviors>
          <w:behavior w:val="content"/>
        </w:behaviors>
        <w:guid w:val="{52E44AED-E4E3-436D-8DD5-748D93EFF3FB}"/>
      </w:docPartPr>
      <w:docPartBody>
        <w:p w:rsidR="00E26147" w:rsidRDefault="00B41738" w:rsidP="00B41738">
          <w:pPr>
            <w:pStyle w:val="C69CC7CAE73D4B2EB450BFCC274D78B01"/>
          </w:pPr>
          <w:r>
            <w:rPr>
              <w:rStyle w:val="PlaceholderText"/>
            </w:rPr>
            <w:t>Enter text here</w:t>
          </w:r>
        </w:p>
      </w:docPartBody>
    </w:docPart>
    <w:docPart>
      <w:docPartPr>
        <w:name w:val="9C162C6FA2C6412F8423B2471D45D273"/>
        <w:category>
          <w:name w:val="General"/>
          <w:gallery w:val="placeholder"/>
        </w:category>
        <w:types>
          <w:type w:val="bbPlcHdr"/>
        </w:types>
        <w:behaviors>
          <w:behavior w:val="content"/>
        </w:behaviors>
        <w:guid w:val="{7D6687D4-BF2F-4402-945F-3DEC9FBC60C0}"/>
      </w:docPartPr>
      <w:docPartBody>
        <w:p w:rsidR="00E26147" w:rsidRDefault="00B41738" w:rsidP="00B41738">
          <w:pPr>
            <w:pStyle w:val="9C162C6FA2C6412F8423B2471D45D2731"/>
          </w:pPr>
          <w:r>
            <w:rPr>
              <w:rStyle w:val="PlaceholderText"/>
            </w:rPr>
            <w:t>Enter text here</w:t>
          </w:r>
        </w:p>
      </w:docPartBody>
    </w:docPart>
    <w:docPart>
      <w:docPartPr>
        <w:name w:val="9AD1F8DCA9DC4E3094A9361D45F0AD39"/>
        <w:category>
          <w:name w:val="General"/>
          <w:gallery w:val="placeholder"/>
        </w:category>
        <w:types>
          <w:type w:val="bbPlcHdr"/>
        </w:types>
        <w:behaviors>
          <w:behavior w:val="content"/>
        </w:behaviors>
        <w:guid w:val="{889DBBAE-7981-4C00-A5E2-6B808FB80FB1}"/>
      </w:docPartPr>
      <w:docPartBody>
        <w:p w:rsidR="00E26147" w:rsidRDefault="00B41738" w:rsidP="00B41738">
          <w:pPr>
            <w:pStyle w:val="9AD1F8DCA9DC4E3094A9361D45F0AD391"/>
          </w:pPr>
          <w:r w:rsidRPr="00840140">
            <w:rPr>
              <w:rStyle w:val="PlaceholderText"/>
              <w:highlight w:val="yellow"/>
            </w:rPr>
            <w:t>Enter text here</w:t>
          </w:r>
        </w:p>
      </w:docPartBody>
    </w:docPart>
    <w:docPart>
      <w:docPartPr>
        <w:name w:val="A54795722FFDAB4B98FEAB7E01E6D3AC"/>
        <w:category>
          <w:name w:val="General"/>
          <w:gallery w:val="placeholder"/>
        </w:category>
        <w:types>
          <w:type w:val="bbPlcHdr"/>
        </w:types>
        <w:behaviors>
          <w:behavior w:val="content"/>
        </w:behaviors>
        <w:guid w:val="{636B414A-8B69-AB47-807B-03D8CCC7DC57}"/>
      </w:docPartPr>
      <w:docPartBody>
        <w:p w:rsidR="00B97084" w:rsidRDefault="002F0E69" w:rsidP="002F0E69">
          <w:pPr>
            <w:pStyle w:val="A54795722FFDAB4B98FEAB7E01E6D3AC"/>
          </w:pPr>
          <w:r w:rsidRPr="00790198">
            <w:rPr>
              <w:rStyle w:val="PlaceholderText"/>
            </w:rPr>
            <w:t>Enter text here</w:t>
          </w:r>
        </w:p>
      </w:docPartBody>
    </w:docPart>
    <w:docPart>
      <w:docPartPr>
        <w:name w:val="6B1E6F8C641E4BFFBEFA98266EA207FF"/>
        <w:category>
          <w:name w:val="General"/>
          <w:gallery w:val="placeholder"/>
        </w:category>
        <w:types>
          <w:type w:val="bbPlcHdr"/>
        </w:types>
        <w:behaviors>
          <w:behavior w:val="content"/>
        </w:behaviors>
        <w:guid w:val="{FE100534-77D2-4C4A-BAC5-F248BDB4509F}"/>
      </w:docPartPr>
      <w:docPartBody>
        <w:p w:rsidR="003A5C84" w:rsidRDefault="001A31A4" w:rsidP="001A31A4">
          <w:pPr>
            <w:pStyle w:val="6B1E6F8C641E4BFFBEFA98266EA207FF"/>
          </w:pPr>
          <w:r>
            <w:rPr>
              <w:rStyle w:val="PlaceholderText"/>
            </w:rPr>
            <w:t>Enter text here</w:t>
          </w:r>
        </w:p>
      </w:docPartBody>
    </w:docPart>
    <w:docPart>
      <w:docPartPr>
        <w:name w:val="99CDB394F0E44FD6B41B8D1A0DBE4EB2"/>
        <w:category>
          <w:name w:val="General"/>
          <w:gallery w:val="placeholder"/>
        </w:category>
        <w:types>
          <w:type w:val="bbPlcHdr"/>
        </w:types>
        <w:behaviors>
          <w:behavior w:val="content"/>
        </w:behaviors>
        <w:guid w:val="{869CFF46-47EB-49ED-9B66-30B4F877E9DB}"/>
      </w:docPartPr>
      <w:docPartBody>
        <w:p w:rsidR="003A5C84" w:rsidRDefault="001A31A4" w:rsidP="001A31A4">
          <w:pPr>
            <w:pStyle w:val="99CDB394F0E44FD6B41B8D1A0DBE4EB2"/>
          </w:pPr>
          <w:r>
            <w:rPr>
              <w:rStyle w:val="PlaceholderText"/>
            </w:rPr>
            <w:t>Enter text here</w:t>
          </w:r>
        </w:p>
      </w:docPartBody>
    </w:docPart>
    <w:docPart>
      <w:docPartPr>
        <w:name w:val="2E8059E21D544D39910DA69D7BB1954C"/>
        <w:category>
          <w:name w:val="General"/>
          <w:gallery w:val="placeholder"/>
        </w:category>
        <w:types>
          <w:type w:val="bbPlcHdr"/>
        </w:types>
        <w:behaviors>
          <w:behavior w:val="content"/>
        </w:behaviors>
        <w:guid w:val="{BD1CFE86-3F64-4BAD-A76C-D62D717FC471}"/>
      </w:docPartPr>
      <w:docPartBody>
        <w:p w:rsidR="003A5C84" w:rsidRDefault="001A31A4" w:rsidP="001A31A4">
          <w:pPr>
            <w:pStyle w:val="2E8059E21D544D39910DA69D7BB1954C"/>
          </w:pPr>
          <w:r>
            <w:rPr>
              <w:rStyle w:val="PlaceholderText"/>
            </w:rPr>
            <w:t>Enter text here</w:t>
          </w:r>
        </w:p>
      </w:docPartBody>
    </w:docPart>
    <w:docPart>
      <w:docPartPr>
        <w:name w:val="9477CB6396B54BAF90F14DF1FB94180E"/>
        <w:category>
          <w:name w:val="General"/>
          <w:gallery w:val="placeholder"/>
        </w:category>
        <w:types>
          <w:type w:val="bbPlcHdr"/>
        </w:types>
        <w:behaviors>
          <w:behavior w:val="content"/>
        </w:behaviors>
        <w:guid w:val="{2A3F87DF-BF58-4D24-93F6-E95F72FAE39F}"/>
      </w:docPartPr>
      <w:docPartBody>
        <w:p w:rsidR="003A5C84" w:rsidRDefault="001A31A4" w:rsidP="001A31A4">
          <w:pPr>
            <w:pStyle w:val="9477CB6396B54BAF90F14DF1FB94180E"/>
          </w:pPr>
          <w:r>
            <w:rPr>
              <w:rStyle w:val="PlaceholderText"/>
            </w:rPr>
            <w:t>Enter text here</w:t>
          </w:r>
        </w:p>
      </w:docPartBody>
    </w:docPart>
    <w:docPart>
      <w:docPartPr>
        <w:name w:val="AC4E18E3D04F48F281DDD7AFAC1915DF"/>
        <w:category>
          <w:name w:val="General"/>
          <w:gallery w:val="placeholder"/>
        </w:category>
        <w:types>
          <w:type w:val="bbPlcHdr"/>
        </w:types>
        <w:behaviors>
          <w:behavior w:val="content"/>
        </w:behaviors>
        <w:guid w:val="{59956C7F-190C-4A5F-B8CD-A45AE306F737}"/>
      </w:docPartPr>
      <w:docPartBody>
        <w:p w:rsidR="003A5C84" w:rsidRDefault="001A31A4" w:rsidP="001A31A4">
          <w:pPr>
            <w:pStyle w:val="AC4E18E3D04F48F281DDD7AFAC1915DF"/>
          </w:pPr>
          <w:r>
            <w:rPr>
              <w:rStyle w:val="PlaceholderText"/>
            </w:rPr>
            <w:t>Enter text here</w:t>
          </w:r>
        </w:p>
      </w:docPartBody>
    </w:docPart>
    <w:docPart>
      <w:docPartPr>
        <w:name w:val="6349C034450A47388873DB9E3568F597"/>
        <w:category>
          <w:name w:val="General"/>
          <w:gallery w:val="placeholder"/>
        </w:category>
        <w:types>
          <w:type w:val="bbPlcHdr"/>
        </w:types>
        <w:behaviors>
          <w:behavior w:val="content"/>
        </w:behaviors>
        <w:guid w:val="{0ED7BD50-BFDF-41CE-8488-7EAB19F2FFD8}"/>
      </w:docPartPr>
      <w:docPartBody>
        <w:p w:rsidR="003A5C84" w:rsidRDefault="001A31A4" w:rsidP="001A31A4">
          <w:pPr>
            <w:pStyle w:val="6349C034450A47388873DB9E3568F597"/>
          </w:pPr>
          <w:r>
            <w:rPr>
              <w:rStyle w:val="PlaceholderText"/>
            </w:rPr>
            <w:t>Enter text here</w:t>
          </w:r>
        </w:p>
      </w:docPartBody>
    </w:docPart>
    <w:docPart>
      <w:docPartPr>
        <w:name w:val="DC6FF73C9F244B9B8D2D532A8F82D9F8"/>
        <w:category>
          <w:name w:val="General"/>
          <w:gallery w:val="placeholder"/>
        </w:category>
        <w:types>
          <w:type w:val="bbPlcHdr"/>
        </w:types>
        <w:behaviors>
          <w:behavior w:val="content"/>
        </w:behaviors>
        <w:guid w:val="{D44B58AC-98ED-464C-A846-0BE3D5585AB3}"/>
      </w:docPartPr>
      <w:docPartBody>
        <w:p w:rsidR="003A5C84" w:rsidRDefault="001A31A4" w:rsidP="001A31A4">
          <w:pPr>
            <w:pStyle w:val="DC6FF73C9F244B9B8D2D532A8F82D9F8"/>
          </w:pPr>
          <w:r>
            <w:rPr>
              <w:rStyle w:val="PlaceholderText"/>
            </w:rPr>
            <w:t>Enter text here</w:t>
          </w:r>
        </w:p>
      </w:docPartBody>
    </w:docPart>
    <w:docPart>
      <w:docPartPr>
        <w:name w:val="40347C08FA884B5FA890E9411F36F8DF"/>
        <w:category>
          <w:name w:val="General"/>
          <w:gallery w:val="placeholder"/>
        </w:category>
        <w:types>
          <w:type w:val="bbPlcHdr"/>
        </w:types>
        <w:behaviors>
          <w:behavior w:val="content"/>
        </w:behaviors>
        <w:guid w:val="{AE614159-2BB1-4EB0-A5A9-E7C16EF05597}"/>
      </w:docPartPr>
      <w:docPartBody>
        <w:p w:rsidR="003A5C84" w:rsidRDefault="001A31A4" w:rsidP="001A31A4">
          <w:pPr>
            <w:pStyle w:val="40347C08FA884B5FA890E9411F36F8DF"/>
          </w:pPr>
          <w:r>
            <w:rPr>
              <w:rStyle w:val="PlaceholderText"/>
            </w:rPr>
            <w:t>Enter text here</w:t>
          </w:r>
        </w:p>
      </w:docPartBody>
    </w:docPart>
    <w:docPart>
      <w:docPartPr>
        <w:name w:val="CC68516E772B4242B1B3BC65533C9E54"/>
        <w:category>
          <w:name w:val="General"/>
          <w:gallery w:val="placeholder"/>
        </w:category>
        <w:types>
          <w:type w:val="bbPlcHdr"/>
        </w:types>
        <w:behaviors>
          <w:behavior w:val="content"/>
        </w:behaviors>
        <w:guid w:val="{F23A6AB6-76FC-4F8B-97D4-C84916456145}"/>
      </w:docPartPr>
      <w:docPartBody>
        <w:p w:rsidR="003A5C84" w:rsidRDefault="001A31A4" w:rsidP="001A31A4">
          <w:pPr>
            <w:pStyle w:val="CC68516E772B4242B1B3BC65533C9E54"/>
          </w:pPr>
          <w:r>
            <w:rPr>
              <w:rStyle w:val="PlaceholderText"/>
            </w:rPr>
            <w:t>Enter text here</w:t>
          </w:r>
        </w:p>
      </w:docPartBody>
    </w:docPart>
    <w:docPart>
      <w:docPartPr>
        <w:name w:val="CABB4BDCD13A42549088C6AB27428C9D"/>
        <w:category>
          <w:name w:val="General"/>
          <w:gallery w:val="placeholder"/>
        </w:category>
        <w:types>
          <w:type w:val="bbPlcHdr"/>
        </w:types>
        <w:behaviors>
          <w:behavior w:val="content"/>
        </w:behaviors>
        <w:guid w:val="{53340F7E-6727-44A9-8D6D-AB7386108F9D}"/>
      </w:docPartPr>
      <w:docPartBody>
        <w:p w:rsidR="003A5C84" w:rsidRDefault="001A31A4" w:rsidP="001A31A4">
          <w:pPr>
            <w:pStyle w:val="CABB4BDCD13A42549088C6AB27428C9D"/>
          </w:pPr>
          <w:r>
            <w:rPr>
              <w:rStyle w:val="PlaceholderText"/>
            </w:rPr>
            <w:t>Enter text here</w:t>
          </w:r>
        </w:p>
      </w:docPartBody>
    </w:docPart>
    <w:docPart>
      <w:docPartPr>
        <w:name w:val="7983A76289DF44058E19C1038385FCAD"/>
        <w:category>
          <w:name w:val="General"/>
          <w:gallery w:val="placeholder"/>
        </w:category>
        <w:types>
          <w:type w:val="bbPlcHdr"/>
        </w:types>
        <w:behaviors>
          <w:behavior w:val="content"/>
        </w:behaviors>
        <w:guid w:val="{71222402-A505-4EC2-8DB6-5B01FBEC056B}"/>
      </w:docPartPr>
      <w:docPartBody>
        <w:p w:rsidR="003A5C84" w:rsidRDefault="001A31A4" w:rsidP="001A31A4">
          <w:pPr>
            <w:pStyle w:val="7983A76289DF44058E19C1038385FCAD"/>
          </w:pPr>
          <w:r>
            <w:rPr>
              <w:rStyle w:val="PlaceholderText"/>
            </w:rPr>
            <w:t>Enter text here</w:t>
          </w:r>
        </w:p>
      </w:docPartBody>
    </w:docPart>
    <w:docPart>
      <w:docPartPr>
        <w:name w:val="5F0F4B59DD8A44B988FCB2110293FB8F"/>
        <w:category>
          <w:name w:val="General"/>
          <w:gallery w:val="placeholder"/>
        </w:category>
        <w:types>
          <w:type w:val="bbPlcHdr"/>
        </w:types>
        <w:behaviors>
          <w:behavior w:val="content"/>
        </w:behaviors>
        <w:guid w:val="{C32423F3-EC4D-4D16-9A43-42AF631001C2}"/>
      </w:docPartPr>
      <w:docPartBody>
        <w:p w:rsidR="003A5C84" w:rsidRDefault="001A31A4" w:rsidP="001A31A4">
          <w:pPr>
            <w:pStyle w:val="5F0F4B59DD8A44B988FCB2110293FB8F"/>
          </w:pPr>
          <w:r>
            <w:rPr>
              <w:rStyle w:val="PlaceholderText"/>
            </w:rPr>
            <w:t>Enter text here</w:t>
          </w:r>
        </w:p>
      </w:docPartBody>
    </w:docPart>
    <w:docPart>
      <w:docPartPr>
        <w:name w:val="295BBF41D4CD49DB96D0A47D61C3C9FC"/>
        <w:category>
          <w:name w:val="General"/>
          <w:gallery w:val="placeholder"/>
        </w:category>
        <w:types>
          <w:type w:val="bbPlcHdr"/>
        </w:types>
        <w:behaviors>
          <w:behavior w:val="content"/>
        </w:behaviors>
        <w:guid w:val="{676371DA-95EE-42EC-B32A-26A7065484D6}"/>
      </w:docPartPr>
      <w:docPartBody>
        <w:p w:rsidR="003A5C84" w:rsidRDefault="001A31A4" w:rsidP="001A31A4">
          <w:pPr>
            <w:pStyle w:val="295BBF41D4CD49DB96D0A47D61C3C9FC"/>
          </w:pPr>
          <w:r>
            <w:rPr>
              <w:rStyle w:val="PlaceholderText"/>
            </w:rPr>
            <w:t>Enter text here</w:t>
          </w:r>
        </w:p>
      </w:docPartBody>
    </w:docPart>
    <w:docPart>
      <w:docPartPr>
        <w:name w:val="FF831D5D414E45268EEB57EB64A6DFA7"/>
        <w:category>
          <w:name w:val="General"/>
          <w:gallery w:val="placeholder"/>
        </w:category>
        <w:types>
          <w:type w:val="bbPlcHdr"/>
        </w:types>
        <w:behaviors>
          <w:behavior w:val="content"/>
        </w:behaviors>
        <w:guid w:val="{9DE6F5FA-82DC-492D-A363-C3BADA95FDAE}"/>
      </w:docPartPr>
      <w:docPartBody>
        <w:p w:rsidR="003A5C84" w:rsidRDefault="001A31A4" w:rsidP="001A31A4">
          <w:pPr>
            <w:pStyle w:val="FF831D5D414E45268EEB57EB64A6DFA7"/>
          </w:pPr>
          <w:r>
            <w:rPr>
              <w:rStyle w:val="PlaceholderText"/>
            </w:rPr>
            <w:t>Enter text here</w:t>
          </w:r>
        </w:p>
      </w:docPartBody>
    </w:docPart>
    <w:docPart>
      <w:docPartPr>
        <w:name w:val="25FA729B8EF549CA8C2AA0C2F3557FD0"/>
        <w:category>
          <w:name w:val="General"/>
          <w:gallery w:val="placeholder"/>
        </w:category>
        <w:types>
          <w:type w:val="bbPlcHdr"/>
        </w:types>
        <w:behaviors>
          <w:behavior w:val="content"/>
        </w:behaviors>
        <w:guid w:val="{FE928B13-E5B4-4FEC-BA1F-64CF5214B505}"/>
      </w:docPartPr>
      <w:docPartBody>
        <w:p w:rsidR="00CB0658" w:rsidRDefault="00F14E1F" w:rsidP="00F14E1F">
          <w:pPr>
            <w:pStyle w:val="25FA729B8EF549CA8C2AA0C2F3557FD0"/>
          </w:pPr>
          <w:r>
            <w:rPr>
              <w:rStyle w:val="PlaceholderText"/>
            </w:rPr>
            <w:t>Enter text here</w:t>
          </w:r>
        </w:p>
      </w:docPartBody>
    </w:docPart>
    <w:docPart>
      <w:docPartPr>
        <w:name w:val="BBF5938BD2B34BB78F0E9CD1E79C1FFB"/>
        <w:category>
          <w:name w:val="General"/>
          <w:gallery w:val="placeholder"/>
        </w:category>
        <w:types>
          <w:type w:val="bbPlcHdr"/>
        </w:types>
        <w:behaviors>
          <w:behavior w:val="content"/>
        </w:behaviors>
        <w:guid w:val="{055F5757-F9A0-4825-82DF-0CEE49ED7D4B}"/>
      </w:docPartPr>
      <w:docPartBody>
        <w:p w:rsidR="00437014" w:rsidRDefault="00962C64" w:rsidP="00962C64">
          <w:pPr>
            <w:pStyle w:val="BBF5938BD2B34BB78F0E9CD1E79C1FFB"/>
          </w:pPr>
          <w:r>
            <w:rPr>
              <w:rStyle w:val="PlaceholderText"/>
            </w:rPr>
            <w:t>Enter text here</w:t>
          </w:r>
        </w:p>
      </w:docPartBody>
    </w:docPart>
    <w:docPart>
      <w:docPartPr>
        <w:name w:val="7071B3EE6E1E486F91E61A5F3A963CE7"/>
        <w:category>
          <w:name w:val="General"/>
          <w:gallery w:val="placeholder"/>
        </w:category>
        <w:types>
          <w:type w:val="bbPlcHdr"/>
        </w:types>
        <w:behaviors>
          <w:behavior w:val="content"/>
        </w:behaviors>
        <w:guid w:val="{F3FFF912-CA68-4CAA-B474-53E2EDDABF80}"/>
      </w:docPartPr>
      <w:docPartBody>
        <w:p w:rsidR="00437014" w:rsidRDefault="00962C64" w:rsidP="00962C64">
          <w:pPr>
            <w:pStyle w:val="7071B3EE6E1E486F91E61A5F3A963CE7"/>
          </w:pPr>
          <w:r>
            <w:rPr>
              <w:rStyle w:val="PlaceholderText"/>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54"/>
    <w:rsid w:val="000C2E42"/>
    <w:rsid w:val="001A31A4"/>
    <w:rsid w:val="002F0E69"/>
    <w:rsid w:val="003A5C84"/>
    <w:rsid w:val="00437014"/>
    <w:rsid w:val="0076031F"/>
    <w:rsid w:val="00962C64"/>
    <w:rsid w:val="00AB76A5"/>
    <w:rsid w:val="00B41738"/>
    <w:rsid w:val="00B97084"/>
    <w:rsid w:val="00CB0658"/>
    <w:rsid w:val="00CE4D54"/>
    <w:rsid w:val="00E26147"/>
    <w:rsid w:val="00F14E1F"/>
    <w:rsid w:val="00FD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C64"/>
    <w:rPr>
      <w:color w:val="808080"/>
    </w:rPr>
  </w:style>
  <w:style w:type="paragraph" w:customStyle="1" w:styleId="A54795722FFDAB4B98FEAB7E01E6D3AC">
    <w:name w:val="A54795722FFDAB4B98FEAB7E01E6D3AC"/>
    <w:rsid w:val="002F0E69"/>
    <w:pPr>
      <w:spacing w:line="278" w:lineRule="auto"/>
    </w:pPr>
    <w:rPr>
      <w:kern w:val="2"/>
      <w:sz w:val="24"/>
      <w:szCs w:val="24"/>
      <w14:ligatures w14:val="standardContextual"/>
    </w:rPr>
  </w:style>
  <w:style w:type="paragraph" w:customStyle="1" w:styleId="1AC124C2FAF24CE281B7536C48BB3AB41">
    <w:name w:val="1AC124C2FAF24CE281B7536C48BB3AB4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B8CC728CE10540A59CC6740CF76D57E61">
    <w:name w:val="B8CC728CE10540A59CC6740CF76D57E6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727F8D3DD94B4F8FAE1C21AC651BF3E91">
    <w:name w:val="727F8D3DD94B4F8FAE1C21AC651BF3E9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D559A9BCF2DF41138AEB47CCAB5A9EB51">
    <w:name w:val="D559A9BCF2DF41138AEB47CCAB5A9EB5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61FDC256B54248B59DB0D98BA58E189A1">
    <w:name w:val="61FDC256B54248B59DB0D98BA58E189A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1B349902C3474B3989D371878BEBD9E21">
    <w:name w:val="1B349902C3474B3989D371878BEBD9E2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1CC5C457EA4D47F494D57EF30A44BBDC1">
    <w:name w:val="1CC5C457EA4D47F494D57EF30A44BBDC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F8B05968F71448A0BA80E74BCE6737091">
    <w:name w:val="F8B05968F71448A0BA80E74BCE673709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D7ECCE47DE124F37982D2D8D472171BE1">
    <w:name w:val="D7ECCE47DE124F37982D2D8D472171BE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22A18B94180C4F41BFE8FD3B427BE40D1">
    <w:name w:val="22A18B94180C4F41BFE8FD3B427BE40D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677E62170DD040B5B6854EDB183DD17A1">
    <w:name w:val="677E62170DD040B5B6854EDB183DD17A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7BA8EF3E5E77472798AC7F101583A6D71">
    <w:name w:val="7BA8EF3E5E77472798AC7F101583A6D7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718E2E1218D646438925A5952065B59C1">
    <w:name w:val="718E2E1218D646438925A5952065B59C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46B1DDB5285646F7898AF1D04B0A4EDC1">
    <w:name w:val="46B1DDB5285646F7898AF1D04B0A4EDC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DB92A584FF50459DA4464AF9F64195DE1">
    <w:name w:val="DB92A584FF50459DA4464AF9F64195DE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CD31B3540D464341B88B45E01DC7C3551">
    <w:name w:val="CD31B3540D464341B88B45E01DC7C355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5CE20F06072B44F4B2A15A347273E57E1">
    <w:name w:val="5CE20F06072B44F4B2A15A347273E57E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50C2E0C19CCF48ACA011FBB89ADC67951">
    <w:name w:val="50C2E0C19CCF48ACA011FBB89ADC6795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C7E60D09A5144878A4C13D06C298BEAC1">
    <w:name w:val="C7E60D09A5144878A4C13D06C298BEAC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82702B416CA74AA288D0804E81C417231">
    <w:name w:val="82702B416CA74AA288D0804E81C41723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C69CC7CAE73D4B2EB450BFCC274D78B01">
    <w:name w:val="C69CC7CAE73D4B2EB450BFCC274D78B0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9C162C6FA2C6412F8423B2471D45D2731">
    <w:name w:val="9C162C6FA2C6412F8423B2471D45D273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9AD1F8DCA9DC4E3094A9361D45F0AD391">
    <w:name w:val="9AD1F8DCA9DC4E3094A9361D45F0AD391"/>
    <w:rsid w:val="00B41738"/>
    <w:pPr>
      <w:spacing w:before="120" w:after="120" w:line="240" w:lineRule="auto"/>
    </w:pPr>
    <w:rPr>
      <w:rFonts w:asciiTheme="majorHAnsi" w:eastAsiaTheme="minorHAnsi" w:hAnsiTheme="majorHAnsi"/>
      <w:color w:val="000000" w:themeColor="text1"/>
      <w:sz w:val="24"/>
      <w:szCs w:val="24"/>
      <w:lang w:eastAsia="en-US"/>
    </w:rPr>
  </w:style>
  <w:style w:type="paragraph" w:customStyle="1" w:styleId="6B1E6F8C641E4BFFBEFA98266EA207FF">
    <w:name w:val="6B1E6F8C641E4BFFBEFA98266EA207FF"/>
    <w:rsid w:val="001A31A4"/>
  </w:style>
  <w:style w:type="paragraph" w:customStyle="1" w:styleId="99CDB394F0E44FD6B41B8D1A0DBE4EB2">
    <w:name w:val="99CDB394F0E44FD6B41B8D1A0DBE4EB2"/>
    <w:rsid w:val="001A31A4"/>
  </w:style>
  <w:style w:type="paragraph" w:customStyle="1" w:styleId="2E8059E21D544D39910DA69D7BB1954C">
    <w:name w:val="2E8059E21D544D39910DA69D7BB1954C"/>
    <w:rsid w:val="001A31A4"/>
  </w:style>
  <w:style w:type="paragraph" w:customStyle="1" w:styleId="9477CB6396B54BAF90F14DF1FB94180E">
    <w:name w:val="9477CB6396B54BAF90F14DF1FB94180E"/>
    <w:rsid w:val="001A31A4"/>
  </w:style>
  <w:style w:type="paragraph" w:customStyle="1" w:styleId="AC4E18E3D04F48F281DDD7AFAC1915DF">
    <w:name w:val="AC4E18E3D04F48F281DDD7AFAC1915DF"/>
    <w:rsid w:val="001A31A4"/>
  </w:style>
  <w:style w:type="paragraph" w:customStyle="1" w:styleId="6349C034450A47388873DB9E3568F597">
    <w:name w:val="6349C034450A47388873DB9E3568F597"/>
    <w:rsid w:val="001A31A4"/>
  </w:style>
  <w:style w:type="paragraph" w:customStyle="1" w:styleId="DC6FF73C9F244B9B8D2D532A8F82D9F8">
    <w:name w:val="DC6FF73C9F244B9B8D2D532A8F82D9F8"/>
    <w:rsid w:val="001A31A4"/>
  </w:style>
  <w:style w:type="paragraph" w:customStyle="1" w:styleId="40347C08FA884B5FA890E9411F36F8DF">
    <w:name w:val="40347C08FA884B5FA890E9411F36F8DF"/>
    <w:rsid w:val="001A31A4"/>
  </w:style>
  <w:style w:type="paragraph" w:customStyle="1" w:styleId="CC68516E772B4242B1B3BC65533C9E54">
    <w:name w:val="CC68516E772B4242B1B3BC65533C9E54"/>
    <w:rsid w:val="001A31A4"/>
  </w:style>
  <w:style w:type="paragraph" w:customStyle="1" w:styleId="CABB4BDCD13A42549088C6AB27428C9D">
    <w:name w:val="CABB4BDCD13A42549088C6AB27428C9D"/>
    <w:rsid w:val="001A31A4"/>
  </w:style>
  <w:style w:type="paragraph" w:customStyle="1" w:styleId="7983A76289DF44058E19C1038385FCAD">
    <w:name w:val="7983A76289DF44058E19C1038385FCAD"/>
    <w:rsid w:val="001A31A4"/>
  </w:style>
  <w:style w:type="paragraph" w:customStyle="1" w:styleId="5F0F4B59DD8A44B988FCB2110293FB8F">
    <w:name w:val="5F0F4B59DD8A44B988FCB2110293FB8F"/>
    <w:rsid w:val="001A31A4"/>
  </w:style>
  <w:style w:type="paragraph" w:customStyle="1" w:styleId="295BBF41D4CD49DB96D0A47D61C3C9FC">
    <w:name w:val="295BBF41D4CD49DB96D0A47D61C3C9FC"/>
    <w:rsid w:val="001A31A4"/>
  </w:style>
  <w:style w:type="paragraph" w:customStyle="1" w:styleId="FF831D5D414E45268EEB57EB64A6DFA7">
    <w:name w:val="FF831D5D414E45268EEB57EB64A6DFA7"/>
    <w:rsid w:val="001A31A4"/>
  </w:style>
  <w:style w:type="paragraph" w:customStyle="1" w:styleId="25FA729B8EF549CA8C2AA0C2F3557FD0">
    <w:name w:val="25FA729B8EF549CA8C2AA0C2F3557FD0"/>
    <w:rsid w:val="00F14E1F"/>
  </w:style>
  <w:style w:type="paragraph" w:customStyle="1" w:styleId="771FEFD517FD4E26BB7D91F2D013FC69">
    <w:name w:val="771FEFD517FD4E26BB7D91F2D013FC69"/>
    <w:rsid w:val="00AB76A5"/>
  </w:style>
  <w:style w:type="paragraph" w:customStyle="1" w:styleId="BBF5938BD2B34BB78F0E9CD1E79C1FFB">
    <w:name w:val="BBF5938BD2B34BB78F0E9CD1E79C1FFB"/>
    <w:rsid w:val="00962C64"/>
  </w:style>
  <w:style w:type="paragraph" w:customStyle="1" w:styleId="7071B3EE6E1E486F91E61A5F3A963CE7">
    <w:name w:val="7071B3EE6E1E486F91E61A5F3A963CE7"/>
    <w:rsid w:val="00962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e19b89-33a5-4432-b60a-f0e3a3b2bf99" xsi:nil="true"/>
    <Tags xmlns="693d968d-3f36-4f2e-b6ff-f97225c906de">Microsoft Word Template, Word Template</Tags>
    <Categories xmlns="693d968d-3f36-4f2e-b6ff-f97225c906de">
      <Value>Template</Value>
    </Categories>
    <Department xmlns="693d968d-3f36-4f2e-b6ff-f97225c906de">Communications</Department>
    <Removaldate xmlns="693d968d-3f36-4f2e-b6ff-f97225c906de" xsi:nil="true"/>
    <Audience xmlns="693d968d-3f36-4f2e-b6ff-f97225c906de">
      <Value>All</Value>
    </Audience>
    <Reviewdate xmlns="693d968d-3f36-4f2e-b6ff-f97225c906de">2022-11-23T00:00:00+00:00</Reviewdate>
    <lcf76f155ced4ddcb4097134ff3c332f xmlns="c2190277-324e-4820-98e6-1ab16d0570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FFE4C4A166B24FB66342D2B6009CCC" ma:contentTypeVersion="18" ma:contentTypeDescription="Create a new document." ma:contentTypeScope="" ma:versionID="267a58b3e62144f17bbea69515d6e7f3">
  <xsd:schema xmlns:xsd="http://www.w3.org/2001/XMLSchema" xmlns:xs="http://www.w3.org/2001/XMLSchema" xmlns:p="http://schemas.microsoft.com/office/2006/metadata/properties" xmlns:ns2="693d968d-3f36-4f2e-b6ff-f97225c906de" xmlns:ns3="b4878bb0-e1ec-46d5-ba48-c49c6be3cea1" xmlns:ns4="c2190277-324e-4820-98e6-1ab16d057050" xmlns:ns5="98e19b89-33a5-4432-b60a-f0e3a3b2bf99" targetNamespace="http://schemas.microsoft.com/office/2006/metadata/properties" ma:root="true" ma:fieldsID="058e844bd0fa8d0b5cd0c8be32c68ed4" ns2:_="" ns3:_="" ns4:_="" ns5:_="">
    <xsd:import namespace="693d968d-3f36-4f2e-b6ff-f97225c906de"/>
    <xsd:import namespace="b4878bb0-e1ec-46d5-ba48-c49c6be3cea1"/>
    <xsd:import namespace="c2190277-324e-4820-98e6-1ab16d057050"/>
    <xsd:import namespace="98e19b89-33a5-4432-b60a-f0e3a3b2bf99"/>
    <xsd:element name="properties">
      <xsd:complexType>
        <xsd:sequence>
          <xsd:element name="documentManagement">
            <xsd:complexType>
              <xsd:all>
                <xsd:element ref="ns2:Department"/>
                <xsd:element ref="ns2:Tags"/>
                <xsd:element ref="ns2:Categories" minOccurs="0"/>
                <xsd:element ref="ns2:Reviewdate"/>
                <xsd:element ref="ns2:Removaldate" minOccurs="0"/>
                <xsd:element ref="ns2:Audienc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d968d-3f36-4f2e-b6ff-f97225c906de" elementFormDefault="qualified">
    <xsd:import namespace="http://schemas.microsoft.com/office/2006/documentManagement/types"/>
    <xsd:import namespace="http://schemas.microsoft.com/office/infopath/2007/PartnerControls"/>
    <xsd:element name="Department" ma:index="8" ma:displayName="Department" ma:default="Communications" ma:description="Select the department that owns the document" ma:format="Dropdown" ma:internalName="Department">
      <xsd:simpleType>
        <xsd:restriction base="dms:Choice">
          <xsd:enumeration value="Assembly Trustees"/>
          <xsd:enumeration value="Central Properties and Facilities Management"/>
          <xsd:enumeration value="Communications"/>
          <xsd:enumeration value="Employee Council"/>
          <xsd:enumeration value="Faith Action Programme"/>
          <xsd:enumeration value="General Trustees"/>
          <xsd:enumeration value="The Guild"/>
          <xsd:enumeration value="Health and Safety"/>
          <xsd:enumeration value="Housing and Loan"/>
          <xsd:enumeration value="Human Resources"/>
          <xsd:enumeration value="IT"/>
          <xsd:enumeration value="JNCE"/>
          <xsd:enumeration value="Law Department"/>
          <xsd:enumeration value="MDS"/>
          <xsd:enumeration value="Office of the Assembly Trustees"/>
          <xsd:enumeration value="Office of the General Assembly"/>
          <xsd:enumeration value="Pensions"/>
          <xsd:enumeration value="Safeguarding"/>
        </xsd:restriction>
      </xsd:simpleType>
    </xsd:element>
    <xsd:element name="Tags" ma:index="9" ma:displayName="Tags" ma:description="Add keywords to assist with searching" ma:format="Dropdown" ma:internalName="Tags">
      <xsd:simpleType>
        <xsd:restriction base="dms:Note">
          <xsd:maxLength value="255"/>
        </xsd:restriction>
      </xsd:simpleType>
    </xsd:element>
    <xsd:element name="Categories" ma:index="10" nillable="true" ma:displayName="Categories" ma:description="Select the type of document. Multiple options can be selected, for example a form that is linked to a policy might be tagged with policy and form." ma:format="Dropdown" ma:internalName="Categories" ma:requiredMultiChoice="true">
      <xsd:complexType>
        <xsd:complexContent>
          <xsd:extension base="dms:MultiChoice">
            <xsd:sequence>
              <xsd:element name="Value" maxOccurs="unbounded" minOccurs="0" nillable="true">
                <xsd:simpleType>
                  <xsd:restriction base="dms:Choice">
                    <xsd:enumeration value="Consultation"/>
                    <xsd:enumeration value="Directive"/>
                    <xsd:enumeration value="Employee benefit"/>
                    <xsd:enumeration value="Form"/>
                    <xsd:enumeration value="Information"/>
                    <xsd:enumeration value="Instruction"/>
                    <xsd:enumeration value="Minute"/>
                    <xsd:enumeration value="Paper"/>
                    <xsd:enumeration value="Plan"/>
                    <xsd:enumeration value="Policy"/>
                    <xsd:enumeration value="Presentation"/>
                    <xsd:enumeration value="Procedure"/>
                    <xsd:enumeration value="Process"/>
                    <xsd:enumeration value="Report"/>
                    <xsd:enumeration value="Request"/>
                    <xsd:enumeration value="Statement"/>
                    <xsd:enumeration value="Template"/>
                  </xsd:restriction>
                </xsd:simpleType>
              </xsd:element>
            </xsd:sequence>
          </xsd:extension>
        </xsd:complexContent>
      </xsd:complexType>
    </xsd:element>
    <xsd:element name="Reviewdate" ma:index="11" ma:displayName="Review date" ma:description="Date document should be reviewed" ma:format="DateOnly" ma:internalName="Reviewdate">
      <xsd:simpleType>
        <xsd:restriction base="dms:DateTime"/>
      </xsd:simpleType>
    </xsd:element>
    <xsd:element name="Removaldate" ma:index="12" nillable="true" ma:displayName="Removal date" ma:description="Date document should be removed" ma:format="DateOnly" ma:internalName="Removaldate">
      <xsd:simpleType>
        <xsd:restriction base="dms:DateTime"/>
      </xsd:simpleType>
    </xsd:element>
    <xsd:element name="Audience" ma:index="13" nillable="true" ma:displayName="Audience" ma:description="Who is this document for?" ma:format="Dropdown" ma:internalName="Audience" ma:requiredMultiChoice="true">
      <xsd:complexType>
        <xsd:complexContent>
          <xsd:extension base="dms:MultiChoice">
            <xsd:sequence>
              <xsd:element name="Value" maxOccurs="unbounded" minOccurs="0" nillable="true">
                <xsd:simpleType>
                  <xsd:restriction base="dms:Choice">
                    <xsd:enumeration value="All"/>
                    <xsd:enumeration value="Assembly Trustees"/>
                    <xsd:enumeration value="Associate Ministers"/>
                    <xsd:enumeration value="CSC staff"/>
                    <xsd:enumeration value="Deacons"/>
                    <xsd:enumeration value="Interim Ministers"/>
                    <xsd:enumeration value="MDS"/>
                    <xsd:enumeration value="Ministers"/>
                    <xsd:enumeration value="OLMs"/>
                    <xsd:enumeration value="Pioneer Ministers"/>
                    <xsd:enumeration value="Presbyteries"/>
                    <xsd:enumeration value="Probationers"/>
                    <xsd:enumeration value="Session Clerks"/>
                    <xsd:enumeration value="Transition Ministers"/>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78bb0-e1ec-46d5-ba48-c49c6be3ce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90277-324e-4820-98e6-1ab16d057050"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19b89-33a5-4432-b60a-f0e3a3b2bf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E6482E-383F-4E90-BE52-078C6A55513C}" ma:internalName="TaxCatchAll" ma:showField="CatchAllData" ma:web="{b4878bb0-e1ec-46d5-ba48-c49c6be3c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1132-1FA2-4FB4-863E-A2E13DB348EB}">
  <ds:schemaRefs>
    <ds:schemaRef ds:uri="http://schemas.microsoft.com/sharepoint/v3/contenttype/forms"/>
  </ds:schemaRefs>
</ds:datastoreItem>
</file>

<file path=customXml/itemProps2.xml><?xml version="1.0" encoding="utf-8"?>
<ds:datastoreItem xmlns:ds="http://schemas.openxmlformats.org/officeDocument/2006/customXml" ds:itemID="{382317EF-1360-4200-B2AC-1B294691B72F}">
  <ds:schemaRefs>
    <ds:schemaRef ds:uri="http://purl.org/dc/terms/"/>
    <ds:schemaRef ds:uri="http://schemas.openxmlformats.org/package/2006/metadata/core-properties"/>
    <ds:schemaRef ds:uri="http://schemas.microsoft.com/office/2006/documentManagement/types"/>
    <ds:schemaRef ds:uri="693d968d-3f36-4f2e-b6ff-f97225c906de"/>
    <ds:schemaRef ds:uri="c2190277-324e-4820-98e6-1ab16d057050"/>
    <ds:schemaRef ds:uri="http://purl.org/dc/elements/1.1/"/>
    <ds:schemaRef ds:uri="http://schemas.microsoft.com/office/2006/metadata/properties"/>
    <ds:schemaRef ds:uri="98e19b89-33a5-4432-b60a-f0e3a3b2bf99"/>
    <ds:schemaRef ds:uri="http://schemas.microsoft.com/office/infopath/2007/PartnerControls"/>
    <ds:schemaRef ds:uri="b4878bb0-e1ec-46d5-ba48-c49c6be3cea1"/>
    <ds:schemaRef ds:uri="http://www.w3.org/XML/1998/namespace"/>
    <ds:schemaRef ds:uri="http://purl.org/dc/dcmitype/"/>
  </ds:schemaRefs>
</ds:datastoreItem>
</file>

<file path=customXml/itemProps3.xml><?xml version="1.0" encoding="utf-8"?>
<ds:datastoreItem xmlns:ds="http://schemas.openxmlformats.org/officeDocument/2006/customXml" ds:itemID="{4BF88F9A-EC6B-43BB-A012-B56DEDC3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d968d-3f36-4f2e-b6ff-f97225c906de"/>
    <ds:schemaRef ds:uri="b4878bb0-e1ec-46d5-ba48-c49c6be3cea1"/>
    <ds:schemaRef ds:uri="c2190277-324e-4820-98e6-1ab16d057050"/>
    <ds:schemaRef ds:uri="98e19b89-33a5-4432-b60a-f0e3a3b2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08B8-B4DD-4EC8-8822-9DCD87A9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4233 TRUSTEES Seeds For Growth MS Word DOCUMENT TEMPLATE</Template>
  <TotalTime>3</TotalTime>
  <Pages>6</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Church of Scotland General Trustees Letterhead</vt:lpstr>
    </vt:vector>
  </TitlesOfParts>
  <Manager/>
  <Company>Church of Scotland General Trustees</Company>
  <LinksUpToDate>false</LinksUpToDate>
  <CharactersWithSpaces>9446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Scotland General Trustees Letterhead</dc:title>
  <dc:subject>General Trustees Letterhead</dc:subject>
  <dc:creator>Williams, David</dc:creator>
  <cp:keywords>Edit here</cp:keywords>
  <dc:description>Edit here</dc:description>
  <cp:lastModifiedBy>Williams, David</cp:lastModifiedBy>
  <cp:revision>4</cp:revision>
  <dcterms:created xsi:type="dcterms:W3CDTF">2024-05-31T11:02:00Z</dcterms:created>
  <dcterms:modified xsi:type="dcterms:W3CDTF">2024-06-17T12:27:00Z</dcterms:modified>
  <cp:category>Edit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0x010100CAFFE4C4A166B24FB66342D2B6009CCC</vt:lpwstr>
  </property>
  <property fmtid="{D5CDD505-2E9C-101B-9397-08002B2CF9AE}" pid="3" name="MediaServiceImageTags">
    <vt:lpwstr/>
  </property>
</Properties>
</file>